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00"/>
        <w:gridCol w:w="6022"/>
      </w:tblGrid>
      <w:tr w:rsidR="34CC01B5" w14:paraId="4C2BA514" w14:textId="77777777" w:rsidTr="7B0A5D3A">
        <w:trPr>
          <w:trHeight w:val="1380"/>
        </w:trPr>
        <w:tc>
          <w:tcPr>
            <w:tcW w:w="33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</w:tcPr>
          <w:p w14:paraId="3DB36AC2" w14:textId="2F6E20DD" w:rsidR="34CC01B5" w:rsidRDefault="7D283B18" w:rsidP="7B0A5D3A">
            <w:pPr>
              <w:spacing w:after="0" w:line="240" w:lineRule="auto"/>
              <w:jc w:val="center"/>
              <w:rPr>
                <w:rStyle w:val="eop"/>
                <w:rFonts w:ascii="Cambria" w:eastAsia="Cambria" w:hAnsi="Cambria" w:cs="Cambria"/>
                <w:color w:val="FFFFFF" w:themeColor="background1"/>
                <w:sz w:val="22"/>
                <w:szCs w:val="22"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44452E04" wp14:editId="0633E785">
                  <wp:extent cx="1943100" cy="826800"/>
                  <wp:effectExtent l="0" t="0" r="0" b="0"/>
                  <wp:docPr id="1916712710" name="Picture 191671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8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059922" w14:textId="77777777" w:rsidR="008A01E2" w:rsidRDefault="008A01E2" w:rsidP="34CC01B5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lang w:val="fr-CA"/>
              </w:rPr>
            </w:pPr>
          </w:p>
          <w:p w14:paraId="6C97566F" w14:textId="286F1DD3" w:rsidR="34CC01B5" w:rsidRDefault="013161F0" w:rsidP="7B0A5D3A">
            <w:pPr>
              <w:spacing w:after="0" w:line="240" w:lineRule="auto"/>
              <w:rPr>
                <w:rStyle w:val="normaltextrun"/>
                <w:rFonts w:ascii="Calibri" w:eastAsia="Calibri" w:hAnsi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</w:pPr>
            <w:r w:rsidRPr="7B0A5D3A">
              <w:rPr>
                <w:rStyle w:val="normaltextrun"/>
                <w:rFonts w:ascii="Calibri" w:eastAsia="Calibri" w:hAnsi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  <w:t xml:space="preserve">Soutien financier à la </w:t>
            </w:r>
            <w:r w:rsidR="592A28F9" w:rsidRPr="7B0A5D3A">
              <w:rPr>
                <w:rStyle w:val="normaltextrun"/>
                <w:rFonts w:ascii="Calibri" w:eastAsia="Calibri" w:hAnsi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  <w:t>publication en libre accès</w:t>
            </w:r>
            <w:r w:rsidRPr="7B0A5D3A">
              <w:rPr>
                <w:rStyle w:val="normaltextrun"/>
                <w:rFonts w:ascii="Calibri" w:eastAsia="Calibri" w:hAnsi="Calibri" w:cs="Calibri"/>
                <w:b/>
                <w:bCs/>
                <w:color w:val="398E98" w:themeColor="accent2" w:themeShade="BF"/>
                <w:sz w:val="32"/>
                <w:szCs w:val="32"/>
                <w:lang w:val="fr-CA"/>
              </w:rPr>
              <w:t xml:space="preserve"> </w:t>
            </w:r>
          </w:p>
        </w:tc>
      </w:tr>
    </w:tbl>
    <w:p w14:paraId="65C41578" w14:textId="77777777" w:rsidR="0061327E" w:rsidRDefault="0061327E" w:rsidP="008A01E2">
      <w:pPr>
        <w:spacing w:after="160" w:line="240" w:lineRule="auto"/>
        <w:ind w:left="0"/>
        <w:jc w:val="center"/>
        <w:textAlignment w:val="baseline"/>
        <w:rPr>
          <w:rFonts w:ascii="Calibri" w:hAnsi="Calibri" w:cs="Calibri"/>
          <w:b/>
          <w:bCs/>
          <w:color w:val="276E8B"/>
          <w:sz w:val="32"/>
          <w:szCs w:val="32"/>
          <w:shd w:val="clear" w:color="auto" w:fill="FFFFFF"/>
          <w:lang w:val="fr-CA" w:eastAsia="fr-CA"/>
        </w:rPr>
      </w:pPr>
    </w:p>
    <w:p w14:paraId="568343A8" w14:textId="5959D16D" w:rsidR="008A01E2" w:rsidRDefault="008A01E2" w:rsidP="0090795D">
      <w:pPr>
        <w:spacing w:after="160" w:line="240" w:lineRule="auto"/>
        <w:ind w:left="0"/>
        <w:textAlignment w:val="baseline"/>
        <w:rPr>
          <w:rFonts w:ascii="Calibri" w:hAnsi="Calibri" w:cs="Calibri"/>
          <w:color w:val="276E8B"/>
          <w:sz w:val="32"/>
          <w:szCs w:val="32"/>
          <w:lang w:val="fr-CA" w:eastAsia="fr-CA"/>
        </w:rPr>
      </w:pPr>
      <w:r w:rsidRPr="008A01E2">
        <w:rPr>
          <w:rFonts w:ascii="Calibri" w:hAnsi="Calibri" w:cs="Calibri"/>
          <w:b/>
          <w:bCs/>
          <w:color w:val="276E8B"/>
          <w:sz w:val="32"/>
          <w:szCs w:val="32"/>
          <w:shd w:val="clear" w:color="auto" w:fill="FFFFFF"/>
          <w:lang w:val="fr-CA" w:eastAsia="fr-CA"/>
        </w:rPr>
        <w:t>Formulaire d’application</w:t>
      </w:r>
      <w:r w:rsidRPr="008A01E2">
        <w:rPr>
          <w:rFonts w:ascii="Calibri" w:hAnsi="Calibri" w:cs="Calibri"/>
          <w:color w:val="276E8B"/>
          <w:sz w:val="32"/>
          <w:szCs w:val="32"/>
          <w:lang w:val="fr-CA" w:eastAsia="fr-CA"/>
        </w:rPr>
        <w:t> </w:t>
      </w:r>
    </w:p>
    <w:tbl>
      <w:tblPr>
        <w:tblW w:w="9186" w:type="dxa"/>
        <w:tblBorders>
          <w:top w:val="single" w:sz="6" w:space="0" w:color="3494BA"/>
          <w:left w:val="single" w:sz="6" w:space="0" w:color="3494BA"/>
          <w:bottom w:val="single" w:sz="6" w:space="0" w:color="3494BA"/>
          <w:right w:val="single" w:sz="6" w:space="0" w:color="3494BA"/>
          <w:insideH w:val="single" w:sz="6" w:space="0" w:color="3494BA"/>
          <w:insideV w:val="single" w:sz="6" w:space="0" w:color="3494BA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6"/>
      </w:tblGrid>
      <w:tr w:rsidR="000264F7" w:rsidRPr="000264F7" w14:paraId="2974F01A" w14:textId="77777777" w:rsidTr="22AF09C5">
        <w:trPr>
          <w:trHeight w:val="300"/>
        </w:trPr>
        <w:tc>
          <w:tcPr>
            <w:tcW w:w="9186" w:type="dxa"/>
            <w:shd w:val="clear" w:color="auto" w:fill="auto"/>
            <w:hideMark/>
          </w:tcPr>
          <w:p w14:paraId="75F3EA6B" w14:textId="1EA83F2B" w:rsidR="000264F7" w:rsidRPr="000264F7" w:rsidRDefault="000264F7" w:rsidP="000264F7">
            <w:pPr>
              <w:spacing w:before="120" w:after="120" w:line="240" w:lineRule="auto"/>
              <w:ind w:left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fr-CA" w:eastAsia="fr-CA"/>
              </w:rPr>
            </w:pPr>
            <w:r w:rsidRPr="22AF09C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Titre de la publication : </w:t>
            </w:r>
            <w:r w:rsidRPr="22AF09C5">
              <w:rPr>
                <w:rFonts w:ascii="Cambria" w:hAnsi="Cambria" w:cs="Segoe UI"/>
                <w:lang w:val="fr-CA" w:eastAsia="fr-CA"/>
              </w:rPr>
              <w:t>​</w:t>
            </w:r>
            <w:r w:rsidRPr="22AF09C5">
              <w:rPr>
                <w:rFonts w:ascii="Cambria" w:hAnsi="Cambria" w:cs="Segoe UI"/>
                <w:color w:val="808080" w:themeColor="background1" w:themeShade="80"/>
                <w:sz w:val="21"/>
                <w:szCs w:val="21"/>
                <w:lang w:val="fr-CA" w:eastAsia="fr-CA"/>
              </w:rPr>
              <w:t>Cliquez ici pour entrer du texte.</w:t>
            </w:r>
            <w:r w:rsidRPr="22AF09C5">
              <w:rPr>
                <w:rFonts w:ascii="Cambria" w:hAnsi="Cambria" w:cs="Segoe UI"/>
                <w:lang w:val="fr-CA" w:eastAsia="fr-CA"/>
              </w:rPr>
              <w:t>​</w:t>
            </w:r>
            <w:r w:rsidRPr="22AF09C5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</w:tc>
      </w:tr>
      <w:tr w:rsidR="000264F7" w:rsidRPr="000264F7" w14:paraId="5B123D06" w14:textId="77777777" w:rsidTr="22AF09C5">
        <w:trPr>
          <w:trHeight w:val="300"/>
        </w:trPr>
        <w:tc>
          <w:tcPr>
            <w:tcW w:w="9186" w:type="dxa"/>
            <w:shd w:val="clear" w:color="auto" w:fill="auto"/>
            <w:hideMark/>
          </w:tcPr>
          <w:p w14:paraId="062BD836" w14:textId="3301BF5C" w:rsidR="000264F7" w:rsidRPr="000264F7" w:rsidRDefault="000264F7" w:rsidP="000264F7">
            <w:pPr>
              <w:spacing w:before="120" w:after="120" w:line="240" w:lineRule="auto"/>
              <w:ind w:left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Montant demandé 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: </w:t>
            </w:r>
            <w:r w:rsidRPr="000264F7">
              <w:rPr>
                <w:rFonts w:ascii="Cambria" w:hAnsi="Cambria" w:cs="Segoe UI"/>
                <w:lang w:val="fr-CA" w:eastAsia="fr-CA"/>
              </w:rPr>
              <w:t>​</w:t>
            </w:r>
            <w:r w:rsidRPr="000264F7">
              <w:rPr>
                <w:rFonts w:ascii="Cambria" w:hAnsi="Cambria" w:cs="Segoe UI"/>
                <w:color w:val="808080"/>
                <w:sz w:val="21"/>
                <w:szCs w:val="21"/>
                <w:lang w:val="fr-CA" w:eastAsia="fr-CA"/>
              </w:rPr>
              <w:t>Cliquez ici pour entrer du texte.</w:t>
            </w:r>
            <w:r w:rsidRPr="000264F7">
              <w:rPr>
                <w:rFonts w:ascii="Cambria" w:hAnsi="Cambria" w:cs="Segoe UI"/>
                <w:lang w:val="fr-CA" w:eastAsia="fr-CA"/>
              </w:rPr>
              <w:t>​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</w:tc>
      </w:tr>
    </w:tbl>
    <w:p w14:paraId="41B2918F" w14:textId="098ACB50" w:rsidR="000264F7" w:rsidRDefault="000264F7" w:rsidP="008A01E2">
      <w:pPr>
        <w:spacing w:after="160" w:line="240" w:lineRule="auto"/>
        <w:ind w:left="0"/>
        <w:jc w:val="center"/>
        <w:textAlignment w:val="baseline"/>
        <w:rPr>
          <w:rFonts w:ascii="Segoe UI" w:hAnsi="Segoe UI" w:cs="Segoe UI"/>
          <w:sz w:val="18"/>
          <w:szCs w:val="18"/>
          <w:lang w:val="fr-CA" w:eastAsia="fr-CA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5"/>
        <w:gridCol w:w="4883"/>
      </w:tblGrid>
      <w:tr w:rsidR="008A01E2" w:rsidRPr="008A01E2" w14:paraId="6F5206B7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04C75D46" w14:textId="1AE1CF4D" w:rsidR="008A01E2" w:rsidRPr="008A01E2" w:rsidRDefault="6BD2EBA0" w:rsidP="00867638">
            <w:pPr>
              <w:spacing w:before="120" w:after="120" w:line="240" w:lineRule="auto"/>
              <w:ind w:left="0"/>
              <w:jc w:val="both"/>
              <w:divId w:val="330065726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Membre </w:t>
            </w:r>
            <w:proofErr w:type="spellStart"/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régulier</w:t>
            </w:r>
            <w:r w:rsidR="008A01E2"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∙</w:t>
            </w:r>
            <w:r w:rsidR="3CAE18CB"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ère</w:t>
            </w:r>
            <w:proofErr w:type="spellEnd"/>
            <w:r w:rsidR="008A01E2" w:rsidRPr="008A01E2">
              <w:rPr>
                <w:rFonts w:ascii="Calibri" w:hAnsi="Calibri" w:cs="Calibri"/>
                <w:lang w:val="fr-CA" w:eastAsia="fr-CA"/>
              </w:rPr>
              <w:t> </w:t>
            </w:r>
          </w:p>
        </w:tc>
      </w:tr>
      <w:tr w:rsidR="008F51F4" w:rsidRPr="008A01E2" w14:paraId="76AA608C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6D80863A" w14:textId="03D25FEB" w:rsidR="008F51F4" w:rsidRPr="008F51F4" w:rsidRDefault="008F51F4" w:rsidP="008F51F4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</w:p>
        </w:tc>
      </w:tr>
      <w:tr w:rsidR="008A01E2" w:rsidRPr="008A01E2" w14:paraId="1C38CFAD" w14:textId="77777777" w:rsidTr="65B2E63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8D894D7" w14:textId="5F034189" w:rsidR="008A01E2" w:rsidRPr="008A01E2" w:rsidRDefault="008A01E2" w:rsidP="008F51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Nom : </w:t>
            </w:r>
            <w:r w:rsidR="000264F7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​</w:t>
            </w:r>
            <w:r w:rsidR="000264F7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D2C768" w14:textId="79ACFA37" w:rsidR="008A01E2" w:rsidRPr="008A01E2" w:rsidRDefault="008A01E2" w:rsidP="008F51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 w:rsidR="000264F7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8A01E2" w:rsidRPr="008A01E2" w14:paraId="4311B1FD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83F318" w14:textId="39B996A2" w:rsidR="008A01E2" w:rsidRPr="008A01E2" w:rsidRDefault="008A01E2" w:rsidP="008F51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BF41FA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fr-CA" w:eastAsia="fr-CA"/>
              </w:rPr>
              <w:t>Courriel :</w:t>
            </w:r>
            <w:r w:rsidRPr="008A01E2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 w:eastAsia="fr-CA"/>
              </w:rPr>
              <w:t xml:space="preserve"> 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 w:rsidR="000264F7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0264F7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593B1866" w14:paraId="428031BE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08B8A92" w14:textId="7E61FF40" w:rsidR="6910F1DA" w:rsidRPr="002B651B" w:rsidRDefault="6910F1DA" w:rsidP="002B651B">
            <w:pPr>
              <w:spacing w:beforeLines="60" w:before="144" w:afterLines="60" w:after="144" w:line="240" w:lineRule="auto"/>
              <w:ind w:left="0"/>
              <w:rPr>
                <w:rFonts w:ascii="Times New Roman" w:hAnsi="Times New Roman"/>
                <w:lang w:val="fr-CA" w:eastAsia="fr-CA"/>
              </w:rPr>
            </w:pP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>Affiliation universitaire</w:t>
            </w:r>
            <w:r w:rsidR="00BF41FA"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(Université)</w:t>
            </w: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: ​</w:t>
            </w:r>
            <w:r w:rsidRPr="002B651B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</w:p>
        </w:tc>
      </w:tr>
      <w:tr w:rsidR="593B1866" w14:paraId="34C68ABB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C1DD44" w14:textId="6185997B" w:rsidR="6910F1DA" w:rsidRPr="002B651B" w:rsidRDefault="6910F1DA" w:rsidP="593B1866">
            <w:pPr>
              <w:spacing w:beforeLines="60" w:before="144" w:afterLines="60" w:after="144" w:line="240" w:lineRule="auto"/>
              <w:ind w:left="0"/>
              <w:rPr>
                <w:rFonts w:ascii="Times New Roman" w:hAnsi="Times New Roman"/>
                <w:lang w:val="fr-CA" w:eastAsia="fr-CA"/>
              </w:rPr>
            </w:pP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>Faculté : ​</w:t>
            </w:r>
            <w:r w:rsidRPr="002B651B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</w:p>
        </w:tc>
      </w:tr>
      <w:tr w:rsidR="593B1866" w14:paraId="46B03EED" w14:textId="77777777" w:rsidTr="65B2E63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B4275CE" w14:textId="11893458" w:rsidR="6910F1DA" w:rsidRPr="002B651B" w:rsidRDefault="6910F1DA" w:rsidP="002B651B">
            <w:pPr>
              <w:spacing w:beforeLines="60" w:before="144" w:afterLines="60" w:after="144" w:line="240" w:lineRule="auto"/>
              <w:ind w:left="0"/>
              <w:rPr>
                <w:rFonts w:ascii="Times New Roman" w:hAnsi="Times New Roman"/>
                <w:lang w:val="fr-CA" w:eastAsia="fr-CA"/>
              </w:rPr>
            </w:pPr>
            <w:r w:rsidRPr="002B651B">
              <w:rPr>
                <w:rFonts w:ascii="Calibri" w:hAnsi="Calibri" w:cs="Calibri"/>
                <w:sz w:val="21"/>
                <w:szCs w:val="21"/>
                <w:lang w:val="fr-CA" w:eastAsia="fr-CA"/>
              </w:rPr>
              <w:t>Département :</w:t>
            </w:r>
            <w:r w:rsidRPr="002B651B">
              <w:rPr>
                <w:rFonts w:ascii="Calibri" w:hAnsi="Calibri" w:cs="Calibri"/>
                <w:color w:val="808080" w:themeColor="background1" w:themeShade="80"/>
                <w:sz w:val="22"/>
                <w:szCs w:val="22"/>
                <w:lang w:val="fr-CA" w:eastAsia="fr-CA"/>
              </w:rPr>
              <w:t xml:space="preserve"> 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  <w:r w:rsidRPr="002B651B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002B651B">
              <w:rPr>
                <w:rStyle w:val="contentcontrolboundarysink"/>
                <w:rFonts w:ascii="Cambria" w:hAnsi="Cambria"/>
                <w:color w:val="000000" w:themeColor="text1"/>
              </w:rPr>
              <w:t xml:space="preserve"> ​</w:t>
            </w:r>
          </w:p>
        </w:tc>
      </w:tr>
    </w:tbl>
    <w:p w14:paraId="0CFB9B7D" w14:textId="77777777" w:rsidR="008A01E2" w:rsidRDefault="008A01E2" w:rsidP="008A01E2">
      <w:pPr>
        <w:spacing w:after="0" w:line="240" w:lineRule="auto"/>
        <w:ind w:left="0"/>
        <w:textAlignment w:val="baseline"/>
        <w:rPr>
          <w:rFonts w:ascii="Calibri" w:hAnsi="Calibri" w:cs="Calibri"/>
          <w:lang w:val="fr-CA" w:eastAsia="fr-CA"/>
        </w:rPr>
      </w:pPr>
      <w:r w:rsidRPr="1C6D60D5">
        <w:rPr>
          <w:rFonts w:ascii="Calibri" w:hAnsi="Calibri" w:cs="Calibri"/>
          <w:lang w:val="fr-CA" w:eastAsia="fr-CA"/>
        </w:rPr>
        <w:t> </w:t>
      </w: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5"/>
        <w:gridCol w:w="4883"/>
      </w:tblGrid>
      <w:tr w:rsidR="00204932" w:rsidRPr="008A01E2" w14:paraId="4C6E17AD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73DEFBC8" w14:textId="0094C339" w:rsidR="00204932" w:rsidRPr="008A01E2" w:rsidRDefault="00204932" w:rsidP="00867638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proofErr w:type="spellStart"/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Co-auteur∙rices</w:t>
            </w:r>
            <w:proofErr w:type="spellEnd"/>
          </w:p>
        </w:tc>
      </w:tr>
      <w:tr w:rsidR="00204932" w:rsidRPr="008F51F4" w14:paraId="2B37782E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368F1C25" w14:textId="6C4884E8" w:rsidR="00204932" w:rsidRPr="008F51F4" w:rsidRDefault="38B97BD0" w:rsidP="00867638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Veuillez indique</w:t>
            </w:r>
            <w:r w:rsidR="0068550B"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r</w:t>
            </w:r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la liste de tous∙tes les </w:t>
            </w:r>
            <w:proofErr w:type="spellStart"/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co-auteur∙rice</w:t>
            </w:r>
            <w:r w:rsidR="6A5E2A9C"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</w:t>
            </w:r>
            <w:proofErr w:type="spellEnd"/>
            <w:r w:rsidR="00B739D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  <w:r w:rsidR="00B739D2" w:rsidRPr="002A5EA7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fr-CA" w:eastAsia="fr-CA"/>
              </w:rPr>
              <w:t>en ordre</w:t>
            </w:r>
            <w:r w:rsidR="002A5EA7" w:rsidRPr="002A5EA7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fr-CA" w:eastAsia="fr-CA"/>
              </w:rPr>
              <w:t xml:space="preserve"> d’apparition</w:t>
            </w:r>
            <w:r w:rsidR="6A5E2A9C"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. Ajoutez des lignes au besoin.</w:t>
            </w:r>
            <w:r w:rsidRPr="2D90BFB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 </w:t>
            </w:r>
          </w:p>
        </w:tc>
      </w:tr>
      <w:tr w:rsidR="00204932" w:rsidRPr="008A01E2" w14:paraId="653E5E14" w14:textId="77777777" w:rsidTr="2D90BFB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A0A5428" w14:textId="77777777" w:rsidR="00204932" w:rsidRPr="008A01E2" w:rsidRDefault="00204932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4B3508" w14:textId="77777777" w:rsidR="00204932" w:rsidRPr="008A01E2" w:rsidRDefault="00204932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204932" w:rsidRPr="008A01E2" w14:paraId="779CC700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AC0DDE" w14:textId="2163A218" w:rsidR="00204932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 w:rsidR="00204932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 w:rsidR="00204932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204932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68550B" w:rsidRPr="008A01E2" w14:paraId="29DC9DA8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564D35" w14:textId="07136318" w:rsidR="0068550B" w:rsidRPr="000264F7" w:rsidRDefault="15A9DD02" w:rsidP="1C6D60D5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629B7A70"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bookmarkStart w:id="0" w:name="CaseACocher7"/>
            <w:bookmarkEnd w:id="0"/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>Partenaire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Pr="1C6D60D5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</w:p>
        </w:tc>
      </w:tr>
      <w:tr w:rsidR="00D1293A" w:rsidRPr="008A01E2" w14:paraId="2C0FB95A" w14:textId="77777777" w:rsidTr="2D90BFB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7408D25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73B5BD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D1293A" w:rsidRPr="008A01E2" w14:paraId="13BDB97A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46732F" w14:textId="3F405934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68550B" w:rsidRPr="008A01E2" w14:paraId="20F2CA0C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AF58E9" w14:textId="3078F319" w:rsidR="0068550B" w:rsidRPr="000264F7" w:rsidRDefault="0068550B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lastRenderedPageBreak/>
              <w:t xml:space="preserve">Cochez la catégorie de membre si applicable :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Partenaire</w:t>
            </w:r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="00EA1109" w:rsidRPr="1C6D60D5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</w:p>
        </w:tc>
      </w:tr>
      <w:tr w:rsidR="00D1293A" w:rsidRPr="008A01E2" w14:paraId="66031C05" w14:textId="77777777" w:rsidTr="2D90BFB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814A45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0B27D0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D1293A" w:rsidRPr="008A01E2" w14:paraId="3E1A167C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056D445" w14:textId="574A7DD1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68550B" w:rsidRPr="008A01E2" w14:paraId="1D547EBA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DEF471" w14:textId="17E517D6" w:rsidR="0068550B" w:rsidRPr="000264F7" w:rsidRDefault="0068550B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Partenaire</w:t>
            </w:r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="00EA1109" w:rsidRPr="1C6D60D5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</w:p>
        </w:tc>
      </w:tr>
      <w:tr w:rsidR="00D1293A" w:rsidRPr="008A01E2" w14:paraId="463651CF" w14:textId="77777777" w:rsidTr="2D90BFB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DD6E77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E36F6D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D1293A" w:rsidRPr="008A01E2" w14:paraId="25FB33C6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ED484B" w14:textId="282F15DB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68550B" w:rsidRPr="008A01E2" w14:paraId="091EFBF7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AFD22E" w14:textId="0E0E3372" w:rsidR="0068550B" w:rsidRPr="000264F7" w:rsidRDefault="0068550B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009845AD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Partenaire</w:t>
            </w:r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="00EA1109" w:rsidRPr="1C6D60D5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</w:p>
        </w:tc>
      </w:tr>
      <w:tr w:rsidR="00D1293A" w:rsidRPr="008A01E2" w14:paraId="727D5869" w14:textId="77777777" w:rsidTr="2D90BFBD">
        <w:trPr>
          <w:trHeight w:val="300"/>
        </w:trPr>
        <w:tc>
          <w:tcPr>
            <w:tcW w:w="42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0FDF432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Nom : 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8DDDA9" w14:textId="77777777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Prénom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D1293A" w:rsidRPr="008A01E2" w14:paraId="4BEC0D80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DB5A0F1" w14:textId="5CAB8FCD" w:rsidR="00D1293A" w:rsidRPr="008A01E2" w:rsidRDefault="00D1293A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Affiliation universitaire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(Département, Faculté, Université)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ou autre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: 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68550B" w:rsidRPr="008A01E2" w14:paraId="61B4EE09" w14:textId="77777777" w:rsidTr="2D90BFBD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EA89CB" w14:textId="719D7996" w:rsidR="0068550B" w:rsidRPr="000264F7" w:rsidRDefault="0068550B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000A0CC3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Cochez la catégorie de membre si applicable :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Régulier∙ère</w:t>
            </w:r>
            <w:proofErr w:type="spellEnd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EA1109" w:rsidRPr="1C6D60D5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Partenaire</w:t>
            </w:r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proofErr w:type="spellStart"/>
            <w:r w:rsidR="00EA1109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Étudiant∙e</w:t>
            </w:r>
            <w:proofErr w:type="spellEnd"/>
            <w:r w:rsidR="00EA1109" w:rsidRPr="1C6D60D5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</w:p>
        </w:tc>
      </w:tr>
    </w:tbl>
    <w:p w14:paraId="22116FED" w14:textId="44670113" w:rsidR="00204932" w:rsidRPr="00891022" w:rsidRDefault="00204932" w:rsidP="65B2E63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65B2E63D" w14:paraId="3736BB1D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</w:tcPr>
          <w:p w14:paraId="4DA02852" w14:textId="37E3DAF5" w:rsidR="7B44DA2E" w:rsidRDefault="7B44DA2E" w:rsidP="65B2E63D">
            <w:pPr>
              <w:spacing w:before="120" w:after="120" w:line="240" w:lineRule="auto"/>
              <w:ind w:left="0"/>
              <w:jc w:val="both"/>
            </w:pPr>
            <w:r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 xml:space="preserve">Justification du </w:t>
            </w:r>
            <w:r w:rsidR="079DA3DE"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>c</w:t>
            </w:r>
            <w:r w:rsidR="4F0ED2B9"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 xml:space="preserve">ritère C </w:t>
            </w:r>
            <w:r w:rsidR="36FB39F1"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 xml:space="preserve">du guide d’application </w:t>
            </w:r>
            <w:r w:rsidR="4F0ED2B9" w:rsidRPr="65B2E63D">
              <w:rPr>
                <w:rFonts w:ascii="Calibri" w:hAnsi="Calibri" w:cs="Calibri"/>
                <w:b/>
                <w:bCs/>
                <w:smallCaps/>
                <w:color w:val="FFFFFF" w:themeColor="background1"/>
                <w:lang w:val="fr-CA" w:eastAsia="fr-CA"/>
              </w:rPr>
              <w:t>(si applicable)</w:t>
            </w:r>
          </w:p>
        </w:tc>
      </w:tr>
      <w:tr w:rsidR="00CC1C73" w14:paraId="0FAA9B3A" w14:textId="77777777" w:rsidTr="00CC1C73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307FFA" w14:textId="75D55D56" w:rsidR="00CC1C73" w:rsidRPr="65B2E63D" w:rsidRDefault="00B043A6" w:rsidP="65B2E63D">
            <w:pPr>
              <w:spacing w:beforeLines="60" w:before="144" w:afterLines="60" w:after="144" w:line="240" w:lineRule="auto"/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Pr="593B1866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Je confirme que je suis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  <w:lang w:val="fr-CA"/>
              </w:rPr>
              <w:t>premier∙ère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ou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  <w:lang w:val="fr-CA"/>
              </w:rPr>
              <w:t>dernier∙ère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  <w:lang w:val="fr-CA"/>
              </w:rPr>
              <w:t>auteur∙rice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  <w:lang w:val="fr-CA"/>
              </w:rPr>
              <w:t>.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</w:tc>
      </w:tr>
      <w:tr w:rsidR="65B2E63D" w14:paraId="0F09CC22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4F9C43D2" w14:textId="7E248A6C" w:rsidR="4F0ED2B9" w:rsidRDefault="4F0ED2B9" w:rsidP="65B2E63D">
            <w:pPr>
              <w:spacing w:beforeLines="60" w:before="144" w:afterLines="60" w:after="144" w:line="240" w:lineRule="auto"/>
              <w:ind w:left="0"/>
              <w:jc w:val="both"/>
            </w:pPr>
            <w:r w:rsidRPr="65B2E63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Si vous ne pouvez respecter le critère C, veuillez le justifier et inclure les règles d’</w:t>
            </w:r>
            <w:proofErr w:type="spellStart"/>
            <w:r w:rsidRPr="65B2E63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 w:eastAsia="fr-CA"/>
              </w:rPr>
              <w:t>authorship</w:t>
            </w:r>
            <w:proofErr w:type="spellEnd"/>
            <w:r w:rsidRPr="65B2E63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de la revue ou de l’établissement.</w:t>
            </w:r>
          </w:p>
        </w:tc>
      </w:tr>
      <w:tr w:rsidR="65B2E63D" w14:paraId="5A70B3BC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2BA657" w14:textId="40152868" w:rsidR="65B2E63D" w:rsidRDefault="65B2E63D" w:rsidP="65B2E63D">
            <w:pPr>
              <w:spacing w:beforeLines="60" w:before="144" w:afterLines="60" w:after="144" w:line="240" w:lineRule="auto"/>
              <w:ind w:left="0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65B2E63D">
              <w:rPr>
                <w:rStyle w:val="normaltextrun"/>
                <w:rFonts w:ascii="Cambria" w:hAnsi="Cambria"/>
                <w:color w:val="808080" w:themeColor="background1" w:themeShade="80"/>
                <w:sz w:val="21"/>
                <w:szCs w:val="21"/>
              </w:rPr>
              <w:t>Cliquez ici pour entrer du texte.</w:t>
            </w:r>
            <w:r w:rsidRPr="65B2E63D">
              <w:rPr>
                <w:rStyle w:val="contentcontrolboundarysink"/>
                <w:rFonts w:ascii="Cambria" w:hAnsi="Cambria"/>
                <w:color w:val="000000" w:themeColor="text1"/>
              </w:rPr>
              <w:t>​</w:t>
            </w:r>
          </w:p>
        </w:tc>
      </w:tr>
    </w:tbl>
    <w:p w14:paraId="7A5322D1" w14:textId="3DE0AC6A" w:rsidR="00204932" w:rsidRPr="00891022" w:rsidRDefault="00204932" w:rsidP="65B2E63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5"/>
        <w:gridCol w:w="4883"/>
      </w:tblGrid>
      <w:tr w:rsidR="0068550B" w:rsidRPr="008A01E2" w14:paraId="4BB8E927" w14:textId="77777777" w:rsidTr="02E5B172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61065A09" w14:textId="767578BC" w:rsidR="0068550B" w:rsidRPr="008A01E2" w:rsidRDefault="0068550B" w:rsidP="00867638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aide</w:t>
            </w:r>
            <w:r w:rsidR="006C1F7A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s</w:t>
            </w: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financière</w:t>
            </w:r>
            <w:r w:rsidR="006C1F7A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s</w:t>
            </w: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</w:t>
            </w:r>
            <w:r w:rsidR="00EE7F53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antérieure</w:t>
            </w:r>
            <w:r w:rsidR="006C1F7A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s</w:t>
            </w:r>
          </w:p>
        </w:tc>
      </w:tr>
      <w:tr w:rsidR="0068550B" w:rsidRPr="008F51F4" w14:paraId="09E471F5" w14:textId="77777777" w:rsidTr="02E5B172">
        <w:trPr>
          <w:trHeight w:val="345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0FD56DDD" w14:textId="04B3D088" w:rsidR="0068550B" w:rsidRPr="008F51F4" w:rsidRDefault="6664C025" w:rsidP="00867638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02E5B17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Veuillez indiquer les sources de financement antérieures que vous avez reçue</w:t>
            </w:r>
            <w:r w:rsidR="00E86CA7" w:rsidRPr="02E5B17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</w:t>
            </w:r>
            <w:r w:rsidR="06B7E77C" w:rsidRPr="02E5B17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en lien avec le projet discuté dans cet article, si applicable</w:t>
            </w:r>
            <w:r w:rsidRPr="02E5B172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. </w:t>
            </w:r>
          </w:p>
        </w:tc>
      </w:tr>
      <w:tr w:rsidR="00963D3D" w:rsidRPr="008A01E2" w14:paraId="5A62BCDF" w14:textId="77777777" w:rsidTr="02E5B172">
        <w:trPr>
          <w:trHeight w:val="300"/>
        </w:trPr>
        <w:tc>
          <w:tcPr>
            <w:tcW w:w="42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04A5E4" w14:textId="77777777" w:rsidR="00963D3D" w:rsidRDefault="00963D3D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Est-ce une publication découlant d’une étude financée ?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 :</w:t>
            </w:r>
          </w:p>
          <w:p w14:paraId="1BF48019" w14:textId="439384ED" w:rsidR="00963D3D" w:rsidRPr="008A01E2" w:rsidRDefault="00EA1109" w:rsidP="00EA1109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23A365B8" w:rsidRPr="3BFE9A58">
              <w:rPr>
                <w:rFonts w:ascii="Calibri" w:eastAsia="Calibri" w:hAnsi="Calibri" w:cs="Calibri"/>
                <w:sz w:val="21"/>
                <w:szCs w:val="21"/>
                <w:lang w:val="fr-CA"/>
              </w:rPr>
              <w:t xml:space="preserve"> 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13CE5E50">
              <w:rPr>
                <w:rFonts w:ascii="Calibri" w:hAnsi="Calibri" w:cs="Calibri"/>
                <w:sz w:val="21"/>
                <w:szCs w:val="21"/>
                <w:lang w:val="fr-CA" w:eastAsia="fr-CA"/>
              </w:rPr>
              <w:t>Oui</w:t>
            </w:r>
            <w:r w:rsidR="13CE5E50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Pr="00EA1109">
              <w:rPr>
                <w:rStyle w:val="normaltextrun"/>
                <w:rFonts w:ascii="Calibri" w:eastAsia="MS Gothic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13CE5E50" w:rsidRP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Non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E30C7D" w14:textId="386BCA72" w:rsidR="00963D3D" w:rsidRPr="008A01E2" w:rsidRDefault="00963D3D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Times New Roman" w:hAnsi="Times New Roman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Si oui, indiquer la source de financement</w:t>
            </w:r>
            <w:r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 :</w:t>
            </w:r>
            <w:r w:rsidRPr="008A01E2">
              <w:rPr>
                <w:rFonts w:ascii="Calibri" w:hAnsi="Calibri" w:cs="Calibri"/>
                <w:lang w:val="fr-CA" w:eastAsia="fr-CA"/>
              </w:rPr>
              <w:t xml:space="preserve"> 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  <w:tr w:rsidR="00963D3D" w:rsidRPr="008A01E2" w14:paraId="5C7D7EEA" w14:textId="77777777" w:rsidTr="02E5B172">
        <w:trPr>
          <w:trHeight w:val="595"/>
        </w:trPr>
        <w:tc>
          <w:tcPr>
            <w:tcW w:w="4205" w:type="dxa"/>
            <w:vMerge/>
            <w:vAlign w:val="center"/>
          </w:tcPr>
          <w:p w14:paraId="4F9AC8C9" w14:textId="0D67BBCD" w:rsidR="00963D3D" w:rsidRDefault="00963D3D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15B997" w14:textId="1155DB76" w:rsidR="00963D3D" w:rsidRDefault="13CE5E50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Est-ce qu’une partie du budget était réservé à la publication en libre accès ?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00EA1109">
              <w:rPr>
                <w:rFonts w:hint="eastAsia"/>
                <w:sz w:val="21"/>
                <w:szCs w:val="21"/>
                <w:lang w:val="fr-CA" w:eastAsia="fr-CA"/>
              </w:rPr>
              <w:t xml:space="preserve"> </w:t>
            </w:r>
            <w:r w:rsidRP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>Oui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 w:rsidRPr="00EA1109">
              <w:rPr>
                <w:rFonts w:hint="eastAsia"/>
                <w:sz w:val="21"/>
                <w:szCs w:val="21"/>
                <w:lang w:val="fr-CA" w:eastAsia="fr-CA"/>
              </w:rPr>
              <w:t xml:space="preserve"> </w:t>
            </w:r>
            <w:r w:rsidRPr="00EA1109">
              <w:rPr>
                <w:sz w:val="21"/>
                <w:szCs w:val="21"/>
                <w:lang w:val="fr-CA" w:eastAsia="fr-CA"/>
              </w:rPr>
              <w:t>Non</w:t>
            </w:r>
          </w:p>
        </w:tc>
      </w:tr>
      <w:tr w:rsidR="00963D3D" w:rsidRPr="008A01E2" w14:paraId="56F23300" w14:textId="77777777" w:rsidTr="02E5B172">
        <w:trPr>
          <w:trHeight w:val="300"/>
        </w:trPr>
        <w:tc>
          <w:tcPr>
            <w:tcW w:w="420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125082" w14:textId="01539839" w:rsidR="00963D3D" w:rsidRDefault="13CE5E50" w:rsidP="3BFE9A5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lastRenderedPageBreak/>
              <w:t xml:space="preserve">Avez-vous </w:t>
            </w:r>
            <w:r w:rsidR="12298A2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déjà </w:t>
            </w:r>
            <w:r w:rsidR="00E86CA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bénéficié </w:t>
            </w:r>
            <w:r w:rsidR="12298A2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de ce </w:t>
            </w:r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financement (ou </w:t>
            </w:r>
            <w:proofErr w:type="spellStart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un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>∙e</w:t>
            </w:r>
            <w:proofErr w:type="spellEnd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des </w:t>
            </w:r>
            <w:proofErr w:type="spellStart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co-auteur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61B2F75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t>∙rice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s</w:t>
            </w:r>
            <w:proofErr w:type="spellEnd"/>
            <w:r w:rsidR="024750E0">
              <w:rPr>
                <w:rFonts w:ascii="Calibri" w:hAnsi="Calibri" w:cs="Calibri"/>
                <w:sz w:val="21"/>
                <w:szCs w:val="21"/>
                <w:lang w:val="fr-CA" w:eastAsia="fr-CA"/>
              </w:rPr>
              <w:t>) pour la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publication en libre accès ? 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>
              <w:rPr>
                <w:rFonts w:ascii="Calibri" w:hAnsi="Calibri" w:cs="Calibri" w:hint="eastAsia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Oui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begin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instrText xml:space="preserve"> FORMCHECKBOX </w:instrText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separate"/>
            </w:r>
            <w:r w:rsidR="00963D3D" w:rsidRPr="3BFE9A58">
              <w:rPr>
                <w:rFonts w:ascii="Calibri" w:hAnsi="Calibri" w:cs="Calibri"/>
                <w:sz w:val="21"/>
                <w:szCs w:val="21"/>
                <w:lang w:val="fr-CA" w:eastAsia="fr-CA"/>
              </w:rPr>
              <w:fldChar w:fldCharType="end"/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EA1109"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EA1109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Non</w:t>
            </w:r>
          </w:p>
        </w:tc>
        <w:tc>
          <w:tcPr>
            <w:tcW w:w="4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A73D95" w14:textId="33371E71" w:rsidR="00963D3D" w:rsidRDefault="00963D3D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Si oui, indiquer l</w:t>
            </w:r>
            <w:r w:rsidR="00F56E5F">
              <w:rPr>
                <w:rFonts w:ascii="Calibri" w:hAnsi="Calibri" w:cs="Calibri"/>
                <w:sz w:val="21"/>
                <w:szCs w:val="21"/>
                <w:lang w:val="fr-CA" w:eastAsia="fr-CA"/>
              </w:rPr>
              <w:t>e montant reçu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 : 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</w:tbl>
    <w:p w14:paraId="21194204" w14:textId="76BE05F2" w:rsidR="0068550B" w:rsidRDefault="0068550B" w:rsidP="008A01E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6337"/>
      </w:tblGrid>
      <w:tr w:rsidR="0061327E" w:rsidRPr="008A01E2" w14:paraId="729E8826" w14:textId="77777777" w:rsidTr="0C4D1098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6B8BF0B7" w14:textId="72E6E8BD" w:rsidR="0061327E" w:rsidRPr="008A01E2" w:rsidRDefault="007E7C06" w:rsidP="00867638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P</w:t>
            </w:r>
            <w:r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ublication</w:t>
            </w:r>
          </w:p>
        </w:tc>
      </w:tr>
      <w:tr w:rsidR="0061327E" w:rsidRPr="008F51F4" w14:paraId="38414F2E" w14:textId="77777777" w:rsidTr="0C4D1098">
        <w:trPr>
          <w:trHeight w:val="300"/>
        </w:trPr>
        <w:tc>
          <w:tcPr>
            <w:tcW w:w="90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36F99255" w14:textId="73A71EBD" w:rsidR="0061327E" w:rsidRPr="008F51F4" w:rsidRDefault="5742007E" w:rsidP="0E1A35A5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Seuls les articles scientifiques publiés dans une revue scientifique révisée par les pairs </w:t>
            </w:r>
            <w:r w:rsidR="00BF41FA"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avec un </w:t>
            </w:r>
            <w:r w:rsidR="00BF41FA" w:rsidRPr="0C4D109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 w:eastAsia="fr-CA"/>
              </w:rPr>
              <w:t>Impact factor</w:t>
            </w:r>
            <w:r w:rsidR="00BF41FA"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minimal de 1,5 </w:t>
            </w:r>
            <w:r w:rsidR="6C513476"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sont</w:t>
            </w:r>
            <w:r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admissible</w:t>
            </w:r>
            <w:r w:rsidR="6C513476"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s</w:t>
            </w:r>
            <w:r w:rsidR="487A5186" w:rsidRPr="0C4D1098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.</w:t>
            </w:r>
          </w:p>
          <w:p w14:paraId="46DA1AC2" w14:textId="5816D8C4" w:rsidR="0061327E" w:rsidRPr="008F51F4" w:rsidRDefault="0E1A35A5" w:rsidP="0E1A35A5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* </w:t>
            </w:r>
            <w:r w:rsidR="008527AA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Votre article ne doit pas être publié au moment du dépôt de votre candidature, mais il devra l’être dans un délai maximal de </w:t>
            </w:r>
            <w:r w:rsidR="5839FC65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6</w:t>
            </w:r>
            <w:r w:rsidR="008527AA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mois</w:t>
            </w:r>
            <w:r w:rsidR="2B975A48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après </w:t>
            </w:r>
            <w:r w:rsidR="00E86CA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l’obtention d’un </w:t>
            </w:r>
            <w:r w:rsidR="2B975A48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avis de décision</w:t>
            </w:r>
            <w:r w:rsidR="00E86CA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 favorable</w:t>
            </w:r>
            <w:r w:rsidR="008527AA" w:rsidRPr="5F550E04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.</w:t>
            </w:r>
          </w:p>
        </w:tc>
      </w:tr>
      <w:tr w:rsidR="00837C10" w:rsidRPr="008A01E2" w14:paraId="7F750748" w14:textId="77777777" w:rsidTr="0C4D1098">
        <w:trPr>
          <w:trHeight w:val="300"/>
        </w:trPr>
        <w:tc>
          <w:tcPr>
            <w:tcW w:w="275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29565E" w14:textId="77777777" w:rsidR="00837C10" w:rsidRDefault="31B37B24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22AF09C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Statut de la publication : </w:t>
            </w:r>
          </w:p>
          <w:p w14:paraId="2F96769C" w14:textId="117414DE" w:rsidR="00837C10" w:rsidRPr="000264F7" w:rsidRDefault="00EA1109" w:rsidP="00837C10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Soumis</w:t>
            </w:r>
            <w:r w:rsidR="00837C10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  <w:p w14:paraId="3A50F944" w14:textId="76DDBFF2" w:rsidR="00837C10" w:rsidRDefault="00EA1109" w:rsidP="00837C10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En révision</w:t>
            </w:r>
            <w:r w:rsidR="00837C10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  <w:p w14:paraId="2C93995E" w14:textId="3B4C195A" w:rsidR="00837C10" w:rsidRPr="000264F7" w:rsidRDefault="00EA1109" w:rsidP="00837C10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3A9B827B">
              <w:rPr>
                <w:rFonts w:ascii="Calibri" w:hAnsi="Calibri" w:cs="Calibri"/>
                <w:sz w:val="21"/>
                <w:szCs w:val="21"/>
                <w:lang w:val="fr-CA" w:eastAsia="fr-CA"/>
              </w:rPr>
              <w:t>Accepté avec m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odifications demandées</w:t>
            </w:r>
            <w:r w:rsidR="00837C10" w:rsidRPr="000264F7">
              <w:rPr>
                <w:rFonts w:ascii="Calibri" w:hAnsi="Calibri" w:cs="Calibri"/>
                <w:sz w:val="21"/>
                <w:szCs w:val="21"/>
                <w:lang w:val="fr-CA" w:eastAsia="fr-CA"/>
              </w:rPr>
              <w:t> </w:t>
            </w:r>
          </w:p>
          <w:p w14:paraId="6C413D58" w14:textId="537FA7B6" w:rsidR="00837C10" w:rsidRDefault="00EA1109" w:rsidP="78137424">
            <w:pPr>
              <w:spacing w:beforeLines="60" w:before="144" w:afterLines="60" w:after="144" w:line="240" w:lineRule="auto"/>
              <w:ind w:left="0"/>
              <w:textAlignment w:val="baseline"/>
              <w:rPr>
                <w:rStyle w:val="eop"/>
                <w:rFonts w:ascii="Calibri" w:eastAsiaTheme="majorEastAsia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MS Gothic" w:eastAsia="MS Gothic" w:hAnsi="MS Gothic"/>
                <w:color w:val="000000"/>
                <w:bdr w:val="none" w:sz="0" w:space="0" w:color="auto" w:frame="1"/>
              </w:rPr>
              <w:t>☐</w:t>
            </w:r>
            <w:r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837C10">
              <w:rPr>
                <w:rFonts w:ascii="Calibri" w:hAnsi="Calibri" w:cs="Calibri"/>
                <w:sz w:val="21"/>
                <w:szCs w:val="21"/>
                <w:lang w:val="fr-CA" w:eastAsia="fr-CA"/>
              </w:rPr>
              <w:t>Accepté</w:t>
            </w:r>
            <w:r w:rsidR="00837C10" w:rsidRPr="78137424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 </w:t>
            </w:r>
            <w:r w:rsidR="7561726B" w:rsidRPr="78137424">
              <w:rPr>
                <w:rStyle w:val="eop"/>
                <w:rFonts w:ascii="Calibri" w:eastAsiaTheme="majorEastAsia" w:hAnsi="Calibri" w:cs="Calibri"/>
                <w:sz w:val="21"/>
                <w:szCs w:val="21"/>
              </w:rPr>
              <w:t>en attente de publication</w:t>
            </w:r>
          </w:p>
        </w:tc>
        <w:tc>
          <w:tcPr>
            <w:tcW w:w="63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2D833B" w14:textId="37551D5C" w:rsidR="00837C10" w:rsidRDefault="00837C10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>Revue scientifique </w:t>
            </w:r>
            <w:r w:rsidR="00FB2FB0">
              <w:rPr>
                <w:rFonts w:ascii="Calibri" w:hAnsi="Calibri" w:cs="Calibri"/>
                <w:sz w:val="21"/>
                <w:szCs w:val="21"/>
                <w:lang w:val="fr-CA" w:eastAsia="fr-CA"/>
              </w:rPr>
              <w:t>et public</w:t>
            </w:r>
            <w:r w:rsidR="00CE5DF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visé</w:t>
            </w:r>
            <w:r w:rsidR="256F4930" w:rsidRPr="5F550E04">
              <w:rPr>
                <w:rFonts w:ascii="Calibri" w:hAnsi="Calibri" w:cs="Calibri"/>
                <w:sz w:val="21"/>
                <w:szCs w:val="21"/>
                <w:vertAlign w:val="superscript"/>
                <w:lang w:val="fr-CA" w:eastAsia="fr-CA"/>
              </w:rPr>
              <w:t>¤</w:t>
            </w:r>
            <w:r w:rsidR="00CE5DF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: </w:t>
            </w: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  <w:p w14:paraId="5EAFD851" w14:textId="26D9BD9F" w:rsidR="00BF41FA" w:rsidRDefault="55B982A1" w:rsidP="5F550E0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 w:rsidRPr="0C4D1098">
              <w:rPr>
                <w:rFonts w:ascii="Calibri" w:hAnsi="Calibri" w:cs="Calibri"/>
                <w:i/>
                <w:iCs/>
                <w:sz w:val="21"/>
                <w:szCs w:val="21"/>
                <w:lang w:val="fr-CA" w:eastAsia="fr-CA"/>
              </w:rPr>
              <w:t>Impact Factor</w:t>
            </w:r>
            <w:r w:rsidR="00BF41F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 : </w:t>
            </w:r>
            <w:r w:rsidR="00BF41FA"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="00BF41FA"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  <w:p w14:paraId="24F2715E" w14:textId="27DF652E" w:rsidR="78137424" w:rsidRDefault="78137424" w:rsidP="78137424">
            <w:pPr>
              <w:spacing w:beforeLines="60" w:before="144" w:afterLines="60" w:after="144" w:line="240" w:lineRule="auto"/>
              <w:ind w:left="0"/>
              <w:rPr>
                <w:rStyle w:val="contentcontrolboundarysink"/>
                <w:rFonts w:ascii="Cambria" w:hAnsi="Cambria"/>
                <w:color w:val="000000" w:themeColor="text1"/>
              </w:rPr>
            </w:pPr>
          </w:p>
          <w:p w14:paraId="1DDB41B9" w14:textId="7F86B250" w:rsidR="00BF41FA" w:rsidRDefault="2F9C48A0" w:rsidP="5F550E0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 w:rsidRPr="5F550E04">
              <w:rPr>
                <w:rFonts w:ascii="Calibri" w:hAnsi="Calibri" w:cs="Calibri"/>
                <w:sz w:val="21"/>
                <w:szCs w:val="21"/>
                <w:lang w:eastAsia="fr-CA"/>
              </w:rPr>
              <w:t xml:space="preserve">¤ </w:t>
            </w:r>
            <w:r w:rsidR="00E86CA7" w:rsidRPr="5F550E04">
              <w:rPr>
                <w:rFonts w:ascii="Calibri" w:hAnsi="Calibri" w:cs="Calibri"/>
                <w:sz w:val="21"/>
                <w:szCs w:val="21"/>
                <w:lang w:eastAsia="fr-CA"/>
              </w:rPr>
              <w:t>Veuillez-vous</w:t>
            </w:r>
            <w:r w:rsidRPr="5F550E04">
              <w:rPr>
                <w:rFonts w:ascii="Calibri" w:hAnsi="Calibri" w:cs="Calibri"/>
                <w:sz w:val="21"/>
                <w:szCs w:val="21"/>
                <w:lang w:eastAsia="fr-CA"/>
              </w:rPr>
              <w:t xml:space="preserve"> assurer que la revue diffuse sous licence ouverte (CC BY/CC BY-ND ou équivalent)</w:t>
            </w:r>
          </w:p>
        </w:tc>
      </w:tr>
    </w:tbl>
    <w:p w14:paraId="0EFFDA55" w14:textId="5AC9F990" w:rsidR="78137424" w:rsidRDefault="78137424"/>
    <w:p w14:paraId="72F70408" w14:textId="203F7CC7" w:rsidR="0061327E" w:rsidRDefault="0061327E" w:rsidP="008A01E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8"/>
      </w:tblGrid>
      <w:tr w:rsidR="00273B92" w:rsidRPr="008A01E2" w14:paraId="26F505EE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6126C233" w14:textId="05D0302E" w:rsidR="00273B92" w:rsidRPr="008A01E2" w:rsidRDefault="76A5DD1E" w:rsidP="00867638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Résumé de votre publication</w:t>
            </w:r>
            <w:r w:rsidR="58E4A804"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(Abstract)</w:t>
            </w:r>
          </w:p>
        </w:tc>
      </w:tr>
      <w:tr w:rsidR="00273B92" w:rsidRPr="008F51F4" w14:paraId="6373D2E3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20F1486A" w14:textId="696A6EC9" w:rsidR="00273B92" w:rsidRPr="008F51F4" w:rsidRDefault="54D84F7A" w:rsidP="00867638">
            <w:pPr>
              <w:spacing w:beforeLines="60" w:before="144" w:afterLines="60" w:after="144" w:line="240" w:lineRule="auto"/>
              <w:ind w:left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65B2E63D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Selon le format soumis à la revue scientifique visé | Maximum 500 mots </w:t>
            </w:r>
          </w:p>
        </w:tc>
      </w:tr>
      <w:tr w:rsidR="00273B92" w14:paraId="38B92B3B" w14:textId="77777777" w:rsidTr="65B2E63D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6E3A22" w14:textId="40152868" w:rsidR="00273B92" w:rsidRDefault="00273B92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</w:tbl>
    <w:p w14:paraId="3EA2AB8B" w14:textId="660BDCCE" w:rsidR="00273B92" w:rsidRDefault="00273B92" w:rsidP="008A01E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8"/>
      </w:tblGrid>
      <w:tr w:rsidR="005E09F4" w:rsidRPr="008A01E2" w14:paraId="5A0EA33C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  <w:hideMark/>
          </w:tcPr>
          <w:p w14:paraId="5AD70E6D" w14:textId="050DC2E7" w:rsidR="005E09F4" w:rsidRPr="008A01E2" w:rsidRDefault="00F3AB8C" w:rsidP="02E5B172">
            <w:pPr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val="fr-CA" w:eastAsia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>Adéquation de votre publication avec la mission du RQSPAL</w:t>
            </w:r>
            <w:r w:rsidR="6D232E26"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</w:t>
            </w:r>
          </w:p>
          <w:p w14:paraId="7C22B1DF" w14:textId="3B0683FA" w:rsidR="005E09F4" w:rsidRPr="008A01E2" w:rsidRDefault="1345CEA1" w:rsidP="17CE590E">
            <w:pPr>
              <w:spacing w:before="120" w:after="120" w:line="240" w:lineRule="auto"/>
              <w:ind w:left="0"/>
              <w:jc w:val="both"/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</w:pPr>
            <w:r w:rsidRPr="17CE590E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(</w:t>
            </w:r>
            <w:r w:rsidR="53632EBC" w:rsidRPr="17CE590E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À des fins de compilation et de statistique</w:t>
            </w:r>
            <w:r w:rsidR="705897EA" w:rsidRPr="17CE590E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)</w:t>
            </w:r>
          </w:p>
        </w:tc>
      </w:tr>
      <w:tr w:rsidR="005E09F4" w:rsidRPr="008F51F4" w14:paraId="506BD98B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7E990BEF" w14:textId="7ED6DF9E" w:rsidR="005E09F4" w:rsidRPr="008F51F4" w:rsidRDefault="7A059CDE" w:rsidP="005E09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</w:pP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Explicitez de quelle façon votre publication pourrait contribuer de manière significative, à l’amélioration de la qualité, de l’accessibilité et de l’équité des soins prodigués aux personnes souffrant de condition ou maladie potentiellement fatale</w:t>
            </w:r>
            <w:r w:rsidRPr="48565A4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| Maximum </w:t>
            </w:r>
            <w:r w:rsidR="7E9E99CC" w:rsidRPr="48565A4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>3</w:t>
            </w:r>
            <w:r w:rsidRPr="48565A47">
              <w:rPr>
                <w:rFonts w:ascii="Calibri" w:hAnsi="Calibri" w:cs="Calibri"/>
                <w:b/>
                <w:bCs/>
                <w:sz w:val="20"/>
                <w:szCs w:val="20"/>
                <w:lang w:val="fr-CA" w:eastAsia="fr-CA"/>
              </w:rPr>
              <w:t xml:space="preserve">00 mots </w:t>
            </w:r>
          </w:p>
        </w:tc>
      </w:tr>
      <w:tr w:rsidR="005E09F4" w14:paraId="203D553A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857DF0" w14:textId="77777777" w:rsidR="005E09F4" w:rsidRDefault="005E09F4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val="fr-CA" w:eastAsia="fr-CA"/>
              </w:rPr>
            </w:pP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>
              <w:rPr>
                <w:rStyle w:val="contentcontrolboundarysink"/>
                <w:rFonts w:ascii="Cambria" w:hAnsi="Cambria"/>
                <w:color w:val="000000"/>
                <w:shd w:val="clear" w:color="auto" w:fill="FFFFFF"/>
              </w:rPr>
              <w:t>​</w:t>
            </w:r>
          </w:p>
        </w:tc>
      </w:tr>
    </w:tbl>
    <w:p w14:paraId="29FDFD48" w14:textId="77777777" w:rsidR="008527AA" w:rsidRPr="00EA1109" w:rsidRDefault="008527AA" w:rsidP="00EA11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07"/>
        <w:rPr>
          <w:rFonts w:ascii="Calibri" w:hAnsi="Calibri" w:cs="Calibri"/>
          <w:color w:val="000000"/>
          <w:sz w:val="22"/>
          <w:szCs w:val="22"/>
          <w:lang w:val="fr-CA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8"/>
      </w:tblGrid>
      <w:tr w:rsidR="005E09F4" w:rsidRPr="008A01E2" w14:paraId="5BD177D7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134163" w:themeFill="accent6" w:themeFillShade="80"/>
            <w:vAlign w:val="center"/>
          </w:tcPr>
          <w:p w14:paraId="1D49533D" w14:textId="6E206AB5" w:rsidR="005E09F4" w:rsidRPr="008A01E2" w:rsidRDefault="2B7DBB7F" w:rsidP="02E5B172">
            <w:pPr>
              <w:spacing w:before="120" w:after="120" w:line="240" w:lineRule="auto"/>
              <w:ind w:left="0"/>
              <w:jc w:val="both"/>
              <w:rPr>
                <w:rFonts w:ascii="Calibri" w:hAnsi="Calibri" w:cs="Calibri"/>
                <w:b/>
                <w:bCs/>
                <w:color w:val="D4D3DD" w:themeColor="text2" w:themeTint="33"/>
                <w:sz w:val="22"/>
                <w:szCs w:val="22"/>
                <w:lang w:val="fr-CA"/>
              </w:rPr>
            </w:pPr>
            <w:r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lastRenderedPageBreak/>
              <w:t>Adéquation de votre publication avec les axes du RQPSAL</w:t>
            </w:r>
            <w:r w:rsidR="02EF6979" w:rsidRPr="00867638">
              <w:rPr>
                <w:rFonts w:ascii="Calibri" w:hAnsi="Calibri" w:cs="Calibri"/>
                <w:b/>
                <w:bCs/>
                <w:smallCaps/>
                <w:color w:val="FFFFFF"/>
                <w:spacing w:val="20"/>
                <w:lang w:val="fr-CA" w:eastAsia="fr-CA"/>
              </w:rPr>
              <w:t xml:space="preserve"> </w:t>
            </w:r>
          </w:p>
          <w:p w14:paraId="09BABC2B" w14:textId="1DA2BA38" w:rsidR="005E09F4" w:rsidRPr="008A01E2" w:rsidRDefault="4D71D6AA" w:rsidP="17CE590E">
            <w:pPr>
              <w:spacing w:before="120" w:after="120" w:line="240" w:lineRule="auto"/>
              <w:ind w:left="0"/>
              <w:jc w:val="both"/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</w:pPr>
            <w:r w:rsidRPr="17CE590E">
              <w:rPr>
                <w:rFonts w:ascii="Calibri" w:hAnsi="Calibri" w:cs="Calibri"/>
                <w:b/>
                <w:bCs/>
                <w:color w:val="DDF0F2" w:themeColor="accent2" w:themeTint="33"/>
                <w:sz w:val="22"/>
                <w:szCs w:val="22"/>
                <w:lang w:val="fr-CA"/>
              </w:rPr>
              <w:t>(À des fins de compilation et de statistique)</w:t>
            </w:r>
          </w:p>
        </w:tc>
      </w:tr>
      <w:tr w:rsidR="005E09F4" w:rsidRPr="008A01E2" w14:paraId="0EFB1BE3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6EEF0" w:themeFill="accent5" w:themeFillTint="33"/>
            <w:vAlign w:val="center"/>
          </w:tcPr>
          <w:p w14:paraId="320BEFCB" w14:textId="00300D0B" w:rsidR="005E09F4" w:rsidRPr="005E09F4" w:rsidRDefault="7A059CDE" w:rsidP="48565A47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b/>
                <w:bCs/>
                <w:smallCaps/>
                <w:sz w:val="20"/>
                <w:szCs w:val="20"/>
                <w:lang w:val="fr-CA" w:eastAsia="fr-CA"/>
              </w:rPr>
            </w:pP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Indiquez le ou les axes dans lequel</w:t>
            </w:r>
            <w:r w:rsidR="00E86CA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ou lesquels</w:t>
            </w: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s’inscrit votre publication. Explicitez. | Maximum </w:t>
            </w:r>
            <w:r w:rsidR="22C4942F"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48565A4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00 mots</w:t>
            </w:r>
          </w:p>
        </w:tc>
      </w:tr>
      <w:tr w:rsidR="005E09F4" w:rsidRPr="008F51F4" w14:paraId="312E08AA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5AB752" w14:textId="2E281822" w:rsidR="005E09F4" w:rsidRPr="008527AA" w:rsidRDefault="00EA1109" w:rsidP="005E09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10FC097" w:rsidRPr="22AF09C5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1 | </w:t>
            </w:r>
            <w:r w:rsidR="008527AA" w:rsidRP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Accompagnement interdisciplinaire des personnes vulnérables, de leur qualité de vie, de leurs souffrances, de leurs proches et des intervenant∙es </w:t>
            </w:r>
            <w:proofErr w:type="spellStart"/>
            <w:r w:rsidR="008527AA" w:rsidRP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impliqué∙es</w:t>
            </w:r>
            <w:proofErr w:type="spellEnd"/>
          </w:p>
          <w:p w14:paraId="1237A2C1" w14:textId="6E423C90" w:rsidR="005E09F4" w:rsidRPr="008527AA" w:rsidRDefault="00EA1109" w:rsidP="005E09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5E09F4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2 | </w:t>
            </w:r>
            <w:r w:rsidR="008527AA" w:rsidRP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Développer l’approche palliative pour l’enfant de la période prénatale vers l’âge adulte et son réseau</w:t>
            </w:r>
          </w:p>
          <w:p w14:paraId="2F0634E5" w14:textId="53E35C2E" w:rsidR="005E09F4" w:rsidRPr="008527AA" w:rsidRDefault="00EA1109" w:rsidP="005E09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libri" w:hAnsi="Calibri" w:cs="Calibri"/>
                <w:sz w:val="21"/>
                <w:szCs w:val="21"/>
                <w:lang w:eastAsia="fr-CA"/>
              </w:rPr>
            </w:pPr>
            <w:r>
              <w:rPr>
                <w:rStyle w:val="normaltextrun"/>
                <w:rFonts w:ascii="MS Gothic" w:eastAsia="MS Gothic" w:hAnsi="MS Gothic" w:hint="eastAsia"/>
                <w:color w:val="000000"/>
                <w:bdr w:val="none" w:sz="0" w:space="0" w:color="auto" w:frame="1"/>
              </w:rPr>
              <w:t>☐</w:t>
            </w:r>
            <w:r w:rsid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005E09F4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3 | </w:t>
            </w:r>
            <w:r w:rsidR="008527AA" w:rsidRP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Vers une approche palliative inclusive et culturellement sensible: Accès universel et équité</w:t>
            </w:r>
          </w:p>
          <w:p w14:paraId="6C278C8D" w14:textId="2BB94674" w:rsidR="005E09F4" w:rsidRPr="005E09F4" w:rsidRDefault="00EA1109" w:rsidP="48565A47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mbria" w:hAnsi="Cambria"/>
                <w:color w:val="808080" w:themeColor="background1" w:themeShade="80"/>
                <w:sz w:val="21"/>
                <w:szCs w:val="21"/>
              </w:rPr>
            </w:pPr>
            <w:r>
              <w:rPr>
                <w:rStyle w:val="normaltextrun"/>
                <w:rFonts w:ascii="MS Gothic" w:eastAsia="MS Gothic" w:hAnsi="MS Gothic"/>
                <w:color w:val="000000"/>
                <w:bdr w:val="none" w:sz="0" w:space="0" w:color="auto" w:frame="1"/>
              </w:rPr>
              <w:t>☐</w:t>
            </w:r>
            <w:r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</w:t>
            </w:r>
            <w:r w:rsidR="7A059CDE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Axe 4 | </w:t>
            </w:r>
            <w:r w:rsidR="008527AA" w:rsidRPr="008527AA">
              <w:rPr>
                <w:rFonts w:ascii="Calibri" w:hAnsi="Calibri" w:cs="Calibri"/>
                <w:sz w:val="21"/>
                <w:szCs w:val="21"/>
                <w:lang w:val="fr-CA" w:eastAsia="fr-CA"/>
              </w:rPr>
              <w:t>Place à la communauté et à l’innovation sociale dans l’approche palliative intégrée</w:t>
            </w:r>
          </w:p>
          <w:p w14:paraId="0DEF521E" w14:textId="6DBCF3C8" w:rsidR="005E09F4" w:rsidRPr="005E09F4" w:rsidRDefault="738739C7" w:rsidP="005E09F4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</w:pPr>
            <w:r w:rsidRPr="48565A47">
              <w:rPr>
                <w:rStyle w:val="normaltextrun"/>
                <w:rFonts w:ascii="MS Gothic" w:eastAsia="MS Gothic" w:hAnsi="MS Gothic"/>
                <w:color w:val="000000" w:themeColor="text1"/>
              </w:rPr>
              <w:t>☐</w:t>
            </w:r>
            <w:r w:rsidRPr="48565A47">
              <w:rPr>
                <w:rFonts w:ascii="Calibri" w:hAnsi="Calibri" w:cs="Calibri"/>
                <w:sz w:val="21"/>
                <w:szCs w:val="21"/>
                <w:lang w:val="fr-CA" w:eastAsia="fr-CA"/>
              </w:rPr>
              <w:t xml:space="preserve"> Non-applicable, précisez:</w:t>
            </w:r>
          </w:p>
        </w:tc>
      </w:tr>
      <w:tr w:rsidR="005E09F4" w14:paraId="36FE6A52" w14:textId="77777777" w:rsidTr="17CE590E">
        <w:trPr>
          <w:trHeight w:val="300"/>
        </w:trPr>
        <w:tc>
          <w:tcPr>
            <w:tcW w:w="9088" w:type="dxa"/>
            <w:tcBorders>
              <w:top w:val="single" w:sz="6" w:space="0" w:color="000000" w:themeColor="text1"/>
              <w:left w:val="single" w:sz="6" w:space="0" w:color="000000" w:themeColor="text1"/>
              <w:bottom w:val="outset" w:sz="6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0F2B56" w14:textId="77777777" w:rsidR="005E09F4" w:rsidRPr="005E09F4" w:rsidRDefault="005E09F4" w:rsidP="00867638">
            <w:pPr>
              <w:spacing w:beforeLines="60" w:before="144" w:afterLines="60" w:after="144" w:line="240" w:lineRule="auto"/>
              <w:ind w:left="0"/>
              <w:textAlignment w:val="baseline"/>
              <w:rPr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</w:pPr>
            <w:r>
              <w:rPr>
                <w:rStyle w:val="normaltextrun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Cliquez ici pour entrer du texte.</w:t>
            </w:r>
            <w:r w:rsidRPr="005E09F4">
              <w:rPr>
                <w:rStyle w:val="contentcontrolboundarysink"/>
                <w:rFonts w:ascii="Cambria" w:hAnsi="Cambria"/>
                <w:color w:val="808080"/>
                <w:sz w:val="21"/>
                <w:szCs w:val="21"/>
                <w:shd w:val="clear" w:color="auto" w:fill="FFFFFF"/>
              </w:rPr>
              <w:t>​</w:t>
            </w:r>
          </w:p>
        </w:tc>
      </w:tr>
    </w:tbl>
    <w:p w14:paraId="6B206512" w14:textId="2142C7A8" w:rsidR="005E09F4" w:rsidRDefault="779A2FC6" w:rsidP="6D2096BB">
      <w:pPr>
        <w:spacing w:before="60" w:after="60" w:line="240" w:lineRule="auto"/>
        <w:jc w:val="both"/>
        <w:rPr>
          <w:rFonts w:ascii="Calibri" w:eastAsia="Calibri" w:hAnsi="Calibri" w:cs="Calibri"/>
          <w:color w:val="000000" w:themeColor="text1"/>
          <w:lang w:val="fr-CA"/>
        </w:rPr>
      </w:pPr>
      <w:r w:rsidRPr="6D2096BB">
        <w:rPr>
          <w:rFonts w:ascii="Calibri" w:eastAsia="Calibri" w:hAnsi="Calibri" w:cs="Calibri"/>
          <w:b/>
          <w:bCs/>
          <w:color w:val="000000" w:themeColor="text1"/>
          <w:lang w:val="fr-CA"/>
        </w:rPr>
        <w:t xml:space="preserve">Pour compléter votre dossier, joindre le document suivant : </w:t>
      </w:r>
    </w:p>
    <w:p w14:paraId="1B201A03" w14:textId="17D30663" w:rsidR="005E09F4" w:rsidRDefault="779A2FC6" w:rsidP="6D2096BB">
      <w:pPr>
        <w:spacing w:before="240" w:after="60" w:line="240" w:lineRule="auto"/>
        <w:jc w:val="both"/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</w:pPr>
      <w:r w:rsidRPr="5F550E04">
        <w:rPr>
          <w:rFonts w:ascii="MS Gothic" w:eastAsia="MS Gothic" w:hAnsi="MS Gothic" w:cs="MS Gothic"/>
          <w:color w:val="000000" w:themeColor="text1"/>
          <w:lang w:val="fr-CA"/>
        </w:rPr>
        <w:t>☐</w:t>
      </w:r>
      <w:r w:rsidRPr="5F550E04">
        <w:rPr>
          <w:rFonts w:ascii="Calibri" w:eastAsia="Calibri" w:hAnsi="Calibri" w:cs="Calibri"/>
          <w:color w:val="000000" w:themeColor="text1"/>
          <w:lang w:val="fr-CA"/>
        </w:rPr>
        <w:t xml:space="preserve"> </w:t>
      </w:r>
      <w:r w:rsidRPr="5F550E04">
        <w:rPr>
          <w:rFonts w:ascii="Calibri" w:eastAsia="Calibri" w:hAnsi="Calibri" w:cs="Calibri"/>
          <w:color w:val="000000" w:themeColor="text1"/>
          <w:sz w:val="21"/>
          <w:szCs w:val="21"/>
          <w:lang w:val="fr-CA"/>
        </w:rPr>
        <w:t xml:space="preserve"> </w:t>
      </w:r>
      <w:r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>Preuve d</w:t>
      </w:r>
      <w:r w:rsidR="36972CD5"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>u statut de publication</w:t>
      </w:r>
    </w:p>
    <w:p w14:paraId="559E833B" w14:textId="66960776" w:rsidR="00AC35A3" w:rsidRPr="001A1525" w:rsidRDefault="36972CD5" w:rsidP="6FF795CD">
      <w:pPr>
        <w:spacing w:after="60" w:line="240" w:lineRule="auto"/>
        <w:rPr>
          <w:rFonts w:ascii="Calibri" w:eastAsia="Calibri" w:hAnsi="Calibri" w:cs="Calibri"/>
          <w:color w:val="5A5A5A"/>
          <w:sz w:val="21"/>
          <w:szCs w:val="21"/>
          <w:lang w:val="fr-CA"/>
        </w:rPr>
      </w:pPr>
      <w:r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>Soumis, en révision, modifications demandées, accepté</w:t>
      </w:r>
      <w:r w:rsidR="1CAC95B7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 xml:space="preserve"> (mais </w:t>
      </w:r>
      <w:r w:rsidR="7BFF084F" w:rsidRPr="6FF795CD">
        <w:rPr>
          <w:rStyle w:val="eop"/>
          <w:rFonts w:ascii="Calibri" w:eastAsia="Calibri" w:hAnsi="Calibri" w:cs="Calibri"/>
          <w:b/>
          <w:bCs/>
          <w:color w:val="5A5A5A"/>
          <w:sz w:val="21"/>
          <w:szCs w:val="21"/>
          <w:u w:val="single"/>
          <w:lang w:val="fr-CA"/>
        </w:rPr>
        <w:t>en attente de publication</w:t>
      </w:r>
      <w:r w:rsidR="1CAC95B7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 xml:space="preserve"> lors du dépôt de la candidature)</w:t>
      </w:r>
      <w:r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 xml:space="preserve">. </w:t>
      </w:r>
      <w:proofErr w:type="spellStart"/>
      <w:r w:rsidR="001A1525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>Peut</w:t>
      </w:r>
      <w:r w:rsidR="5F5DF9E2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 xml:space="preserve"> </w:t>
      </w:r>
      <w:r w:rsidR="001A1525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>être</w:t>
      </w:r>
      <w:proofErr w:type="spellEnd"/>
      <w:r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 xml:space="preserve"> un courriel ou une capture d’écran.</w:t>
      </w:r>
      <w:r w:rsidR="779A2FC6" w:rsidRPr="6FF795CD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> </w:t>
      </w:r>
    </w:p>
    <w:p w14:paraId="2C5BAF88" w14:textId="16A69ADF" w:rsidR="02659EB4" w:rsidRDefault="02659EB4" w:rsidP="5F550E04">
      <w:pPr>
        <w:spacing w:before="120" w:after="60" w:line="240" w:lineRule="auto"/>
        <w:jc w:val="both"/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</w:pPr>
      <w:r w:rsidRPr="5F550E04">
        <w:rPr>
          <w:rFonts w:ascii="MS Gothic" w:eastAsia="MS Gothic" w:hAnsi="MS Gothic" w:cs="MS Gothic"/>
          <w:color w:val="000000" w:themeColor="text1"/>
          <w:lang w:val="fr-CA"/>
        </w:rPr>
        <w:t>☐</w:t>
      </w:r>
      <w:r w:rsidRPr="5F550E04">
        <w:rPr>
          <w:rFonts w:ascii="Calibri" w:eastAsia="Calibri" w:hAnsi="Calibri" w:cs="Calibri"/>
          <w:color w:val="000000" w:themeColor="text1"/>
          <w:lang w:val="fr-CA"/>
        </w:rPr>
        <w:t xml:space="preserve"> </w:t>
      </w:r>
      <w:r w:rsidRPr="5F550E04">
        <w:rPr>
          <w:rFonts w:ascii="Calibri" w:eastAsia="Calibri" w:hAnsi="Calibri" w:cs="Calibri"/>
          <w:color w:val="000000" w:themeColor="text1"/>
          <w:sz w:val="21"/>
          <w:szCs w:val="21"/>
          <w:lang w:val="fr-CA"/>
        </w:rPr>
        <w:t xml:space="preserve"> </w:t>
      </w:r>
      <w:r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>Preuve que l'article a été soumis en vue d’un libre accès</w:t>
      </w:r>
    </w:p>
    <w:p w14:paraId="7516C117" w14:textId="33CBF0D6" w:rsidR="02659EB4" w:rsidRDefault="02659EB4" w:rsidP="5F550E04">
      <w:pPr>
        <w:spacing w:before="120" w:after="60" w:line="240" w:lineRule="auto"/>
        <w:jc w:val="both"/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</w:pPr>
      <w:r w:rsidRPr="5F550E04">
        <w:rPr>
          <w:rFonts w:ascii="MS Gothic" w:eastAsia="MS Gothic" w:hAnsi="MS Gothic" w:cs="MS Gothic"/>
          <w:color w:val="000000" w:themeColor="text1"/>
          <w:lang w:val="fr-CA"/>
        </w:rPr>
        <w:t>☐</w:t>
      </w:r>
      <w:r w:rsidRPr="5F550E04">
        <w:rPr>
          <w:rFonts w:ascii="Calibri" w:eastAsia="Calibri" w:hAnsi="Calibri" w:cs="Calibri"/>
          <w:color w:val="000000" w:themeColor="text1"/>
          <w:lang w:val="fr-CA"/>
        </w:rPr>
        <w:t xml:space="preserve"> </w:t>
      </w:r>
      <w:r w:rsidRPr="5F550E04">
        <w:rPr>
          <w:rFonts w:ascii="Calibri" w:eastAsia="Calibri" w:hAnsi="Calibri" w:cs="Calibri"/>
          <w:color w:val="000000" w:themeColor="text1"/>
          <w:sz w:val="21"/>
          <w:szCs w:val="21"/>
          <w:lang w:val="fr-CA"/>
        </w:rPr>
        <w:t xml:space="preserve"> </w:t>
      </w:r>
      <w:r w:rsidRPr="5F550E04">
        <w:rPr>
          <w:rFonts w:ascii="Calibri" w:eastAsia="Calibri" w:hAnsi="Calibri" w:cs="Calibri"/>
          <w:b/>
          <w:bCs/>
          <w:color w:val="276E8B" w:themeColor="accent1" w:themeShade="BF"/>
          <w:sz w:val="26"/>
          <w:szCs w:val="26"/>
          <w:lang w:val="fr-CA"/>
        </w:rPr>
        <w:t xml:space="preserve">Preuve que la revue choisie diffuse sous licence ouverte </w:t>
      </w:r>
    </w:p>
    <w:p w14:paraId="5B0BBCA9" w14:textId="3A7539DE" w:rsidR="02659EB4" w:rsidRDefault="02659EB4" w:rsidP="5F550E04">
      <w:pPr>
        <w:spacing w:after="60" w:line="240" w:lineRule="auto"/>
        <w:jc w:val="both"/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</w:pPr>
      <w:r w:rsidRPr="5F550E04">
        <w:rPr>
          <w:rStyle w:val="eop"/>
          <w:rFonts w:ascii="Calibri" w:eastAsia="Calibri" w:hAnsi="Calibri" w:cs="Calibri"/>
          <w:color w:val="5A5A5A"/>
          <w:sz w:val="21"/>
          <w:szCs w:val="21"/>
          <w:lang w:val="fr-CA"/>
        </w:rPr>
        <w:t>(CC BY/CC BY-ND ou son équivalent)</w:t>
      </w:r>
    </w:p>
    <w:p w14:paraId="631218D2" w14:textId="7CCBB36B" w:rsidR="0072450B" w:rsidRDefault="0072450B" w:rsidP="0072450B">
      <w:pPr>
        <w:spacing w:after="160" w:line="240" w:lineRule="auto"/>
        <w:ind w:left="0"/>
        <w:textAlignment w:val="baseline"/>
        <w:rPr>
          <w:rFonts w:ascii="Calibri" w:hAnsi="Calibri" w:cs="Calibri"/>
          <w:color w:val="276E8B"/>
          <w:sz w:val="32"/>
          <w:szCs w:val="32"/>
          <w:lang w:val="fr-CA" w:eastAsia="fr-CA"/>
        </w:rPr>
      </w:pPr>
      <w:r>
        <w:rPr>
          <w:rFonts w:ascii="Calibri" w:hAnsi="Calibri" w:cs="Calibri"/>
          <w:b/>
          <w:bCs/>
          <w:color w:val="276E8B"/>
          <w:sz w:val="32"/>
          <w:szCs w:val="32"/>
          <w:shd w:val="clear" w:color="auto" w:fill="FFFFFF"/>
          <w:lang w:val="fr-CA" w:eastAsia="fr-CA"/>
        </w:rPr>
        <w:t xml:space="preserve">Engagement </w:t>
      </w:r>
    </w:p>
    <w:p w14:paraId="4E3AD375" w14:textId="74227CD0" w:rsidR="00860B41" w:rsidRDefault="2B9D0644" w:rsidP="7EE2F6FE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rPr>
          <w:rFonts w:ascii="Calibri" w:eastAsia="Calibri" w:hAnsi="Calibri" w:cs="Calibri"/>
          <w:sz w:val="22"/>
          <w:szCs w:val="22"/>
          <w:lang w:val="fr-CA"/>
        </w:rPr>
      </w:pPr>
      <w:r w:rsidRPr="7EE2F6FE">
        <w:rPr>
          <w:rFonts w:ascii="Calibri" w:eastAsia="Calibri" w:hAnsi="Calibri" w:cs="Calibri"/>
          <w:sz w:val="22"/>
          <w:szCs w:val="22"/>
          <w:lang w:val="fr-CA"/>
        </w:rPr>
        <w:t xml:space="preserve">Je m’engage à visionner la formation sur le libre accès et les licences ouvertes disponible sur notre chaine YouTube ici. Le RQSPAL est assujetti à la </w:t>
      </w:r>
      <w:hyperlink r:id="rId13" w:history="1">
        <w:r w:rsidRPr="7EE2F6FE">
          <w:rPr>
            <w:rStyle w:val="Hyperlien"/>
            <w:rFonts w:ascii="Calibri" w:eastAsia="Calibri" w:hAnsi="Calibri" w:cs="Calibri"/>
            <w:sz w:val="22"/>
            <w:szCs w:val="22"/>
            <w:u w:val="none"/>
          </w:rPr>
          <w:t>Politique de diffusion en libre accès</w:t>
        </w:r>
      </w:hyperlink>
      <w:r w:rsidRPr="7EE2F6FE">
        <w:rPr>
          <w:rFonts w:ascii="Calibri" w:eastAsia="Calibri" w:hAnsi="Calibri" w:cs="Calibri"/>
          <w:sz w:val="22"/>
          <w:szCs w:val="22"/>
        </w:rPr>
        <w:t xml:space="preserve"> des Fonds de recherche du Québec.</w:t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</w:p>
    <w:p w14:paraId="2D4A3172" w14:textId="06F6F000" w:rsidR="00860B41" w:rsidRDefault="004779EB" w:rsidP="55B954F2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Je m’</w:t>
      </w:r>
      <w:r w:rsidR="00F22521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engage à </w:t>
      </w:r>
      <w:r w:rsidR="008527AA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recevoir l’acceptation de publication de mon article dans un délai maximal de 6 mois suivant l’acceptation de ma demande au présent programme.</w:t>
      </w:r>
      <w:r w:rsidR="00F22521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F22521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</w:p>
    <w:p w14:paraId="17B6375D" w14:textId="3B38804A" w:rsidR="004779EB" w:rsidRDefault="004779EB" w:rsidP="008527AA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Je m’engage à informer le RQSPAL en cas de refus </w:t>
      </w:r>
      <w:r w:rsidR="00A266C6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par la revue mentionnée dans la soumission</w:t>
      </w:r>
      <w:r w:rsidR="008527AA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, resoumettre l’article dans une autre revue dans un délai de 30 jours et en aviser le RQSPAL.</w:t>
      </w:r>
    </w:p>
    <w:p w14:paraId="010E1C98" w14:textId="1CC3D814" w:rsidR="006F7B63" w:rsidRDefault="006F7B63" w:rsidP="008527AA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Les frais de publication libre accès devront être avancés par les </w:t>
      </w:r>
      <w:proofErr w:type="spellStart"/>
      <w:r w:rsidR="28AEE09B" w:rsidRPr="55B954F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auteur∙rice</w:t>
      </w: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s</w:t>
      </w:r>
      <w:proofErr w:type="spellEnd"/>
      <w:r w:rsidR="00134566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. </w:t>
      </w:r>
      <w:proofErr w:type="spellStart"/>
      <w:r w:rsidR="00134566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I</w:t>
      </w:r>
      <w:r w:rsidR="1760CC5C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e</w:t>
      </w:r>
      <w:r w:rsidR="00134566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ls</w:t>
      </w:r>
      <w:proofErr w:type="spellEnd"/>
      <w:r w:rsidR="00134566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devront ensuite soumettre un</w:t>
      </w:r>
      <w:r w:rsidR="4035E2B5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e demande de remboursement des frais</w:t>
      </w:r>
      <w:r w:rsidR="01F7FC89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.</w:t>
      </w:r>
    </w:p>
    <w:p w14:paraId="3256AB01" w14:textId="16B4C927" w:rsidR="005D0E84" w:rsidRDefault="5281A340" w:rsidP="008527AA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contextualSpacing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Je m’engage à soumettre l</w:t>
      </w:r>
      <w:r w:rsidR="005D0E84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a demande de remboursement </w:t>
      </w:r>
      <w:r w:rsidR="586FEFBA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dans un délai maximum de </w:t>
      </w:r>
      <w:r w:rsidR="008527AA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3</w:t>
      </w:r>
      <w:r w:rsidR="586FEFBA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mois</w:t>
      </w:r>
      <w:r w:rsidR="005D0E84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après</w:t>
      </w:r>
      <w:r w:rsidR="000D3785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l</w:t>
      </w:r>
      <w:r w:rsidR="22A8931C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a publication de </w:t>
      </w:r>
      <w:r w:rsidR="2E46173D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l’</w:t>
      </w:r>
      <w:r w:rsidR="22A8931C" w:rsidRPr="55B954F2">
        <w:rPr>
          <w:rFonts w:ascii="Calibri" w:hAnsi="Calibri" w:cs="Calibri"/>
          <w:color w:val="000000" w:themeColor="text1"/>
          <w:sz w:val="22"/>
          <w:szCs w:val="22"/>
          <w:lang w:val="fr-CA"/>
        </w:rPr>
        <w:t>article.</w:t>
      </w:r>
    </w:p>
    <w:p w14:paraId="1C11C93F" w14:textId="1332D8CB" w:rsidR="000D3785" w:rsidRPr="00CB1EAC" w:rsidRDefault="312D0D36" w:rsidP="008527AA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  <w:lang w:val="fr-CA"/>
        </w:rPr>
      </w:pPr>
      <w:r w:rsidRPr="55B954F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 xml:space="preserve">Je m’engage à inscrire l’affiliation au RQSPAL et le soutien financier du RQSPAL dans la publication. Nous suggérons comme formulation </w:t>
      </w:r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« Les </w:t>
      </w:r>
      <w:proofErr w:type="spellStart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auteur</w:t>
      </w:r>
      <w:r w:rsidRPr="55B954F2">
        <w:rPr>
          <w:rFonts w:ascii="Calibri" w:eastAsia="Calibri" w:hAnsi="Calibri" w:cs="Calibri"/>
          <w:color w:val="000000" w:themeColor="text1"/>
          <w:sz w:val="22"/>
          <w:szCs w:val="22"/>
          <w:lang w:val="fr-CA"/>
        </w:rPr>
        <w:t>∙</w:t>
      </w:r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rices</w:t>
      </w:r>
      <w:proofErr w:type="spellEnd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remercient le Réseau québécois de la recherche en soins palliatifs et de fin de vie (RQSPAL) pour avoir soutenu financièrement la publication ». « The </w:t>
      </w:r>
      <w:proofErr w:type="spellStart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authors</w:t>
      </w:r>
      <w:proofErr w:type="spellEnd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</w:t>
      </w:r>
      <w:proofErr w:type="spellStart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thank</w:t>
      </w:r>
      <w:proofErr w:type="spellEnd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the Réseau québécois de la recherche en soins palliatifs et de fin de vie (RQSPAL) for </w:t>
      </w:r>
      <w:proofErr w:type="spellStart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financially</w:t>
      </w:r>
      <w:proofErr w:type="spellEnd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</w:t>
      </w:r>
      <w:proofErr w:type="spellStart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>supporting</w:t>
      </w:r>
      <w:proofErr w:type="spellEnd"/>
      <w:r w:rsidRPr="55B954F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fr-CA"/>
        </w:rPr>
        <w:t xml:space="preserve"> the publication ».</w:t>
      </w:r>
    </w:p>
    <w:p w14:paraId="5254C7CA" w14:textId="49714AA6" w:rsidR="000D3785" w:rsidRPr="00CB1EAC" w:rsidRDefault="312D0D36" w:rsidP="55B954F2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t>Je m’engage à autoriser le RQSPAL à ajouter mon article lorsque publié sur le site web du RQSPAL.</w:t>
      </w:r>
    </w:p>
    <w:p w14:paraId="44DB42EC" w14:textId="4C5A89EC" w:rsidR="721439B9" w:rsidRDefault="721439B9" w:rsidP="55B954F2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7EE2F6FE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Je m’engage à rédiger un résumé vulgarisé de mon article </w:t>
      </w:r>
      <w:r w:rsidR="5408BE4B" w:rsidRPr="7EE2F6FE">
        <w:rPr>
          <w:rFonts w:ascii="Calibri" w:hAnsi="Calibri" w:cs="Calibri"/>
          <w:color w:val="000000" w:themeColor="text1"/>
          <w:sz w:val="22"/>
          <w:szCs w:val="22"/>
        </w:rPr>
        <w:t xml:space="preserve">(max 200 mots) </w:t>
      </w:r>
      <w:r w:rsidRPr="7EE2F6FE">
        <w:rPr>
          <w:rFonts w:ascii="Calibri" w:hAnsi="Calibri" w:cs="Calibri"/>
          <w:color w:val="000000" w:themeColor="text1"/>
          <w:sz w:val="22"/>
          <w:szCs w:val="22"/>
        </w:rPr>
        <w:t xml:space="preserve">qui sera déposé sur la Zone Public du site web, destinée au grand public pour démocratiser les soins palliatifs et de fin de vie.   </w:t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fldChar w:fldCharType="begin"/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instrText xml:space="preserve"> FORMCHECKBOX </w:instrText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fldChar w:fldCharType="separate"/>
      </w:r>
      <w:r w:rsidRPr="7EE2F6FE">
        <w:rPr>
          <w:rFonts w:ascii="Calibri" w:hAnsi="Calibri" w:cs="Calibri"/>
          <w:color w:val="000000" w:themeColor="text1"/>
          <w:sz w:val="22"/>
          <w:szCs w:val="22"/>
          <w:lang w:val="fr-CA"/>
        </w:rPr>
        <w:fldChar w:fldCharType="end"/>
      </w:r>
    </w:p>
    <w:p w14:paraId="0FC9A83C" w14:textId="6D73A278" w:rsidR="00CB64E4" w:rsidRPr="00B96625" w:rsidRDefault="00527694" w:rsidP="007314DC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rPr>
          <w:rFonts w:ascii="Calibri" w:hAnsi="Calibri" w:cs="Calibri"/>
          <w:sz w:val="22"/>
          <w:szCs w:val="22"/>
          <w:lang w:val="fr-CA"/>
        </w:rPr>
      </w:pPr>
      <w:r w:rsidRPr="00527694">
        <w:rPr>
          <w:rFonts w:ascii="Calibri" w:hAnsi="Calibri" w:cs="Calibri"/>
          <w:sz w:val="22"/>
          <w:szCs w:val="22"/>
          <w:lang w:val="fr-CA"/>
        </w:rPr>
        <w:t xml:space="preserve">Faites parvenir le formulaire dûment complété </w:t>
      </w:r>
      <w:r w:rsidR="00C9545D">
        <w:rPr>
          <w:rFonts w:ascii="Calibri" w:hAnsi="Calibri" w:cs="Calibri"/>
          <w:sz w:val="22"/>
          <w:szCs w:val="22"/>
          <w:lang w:val="fr-CA"/>
        </w:rPr>
        <w:t>en</w:t>
      </w:r>
      <w:r w:rsidR="00D54D4C">
        <w:rPr>
          <w:rFonts w:ascii="Calibri" w:hAnsi="Calibri" w:cs="Calibri"/>
          <w:sz w:val="22"/>
          <w:szCs w:val="22"/>
          <w:lang w:val="fr-CA"/>
        </w:rPr>
        <w:t xml:space="preserve"> un </w:t>
      </w:r>
      <w:r w:rsidR="00E86CA7">
        <w:rPr>
          <w:rFonts w:ascii="Calibri" w:hAnsi="Calibri" w:cs="Calibri"/>
          <w:sz w:val="22"/>
          <w:szCs w:val="22"/>
          <w:lang w:val="fr-CA"/>
        </w:rPr>
        <w:t xml:space="preserve">seul </w:t>
      </w:r>
      <w:r w:rsidRPr="00527694">
        <w:rPr>
          <w:rFonts w:ascii="Calibri" w:hAnsi="Calibri" w:cs="Calibri"/>
          <w:sz w:val="22"/>
          <w:szCs w:val="22"/>
          <w:lang w:val="fr-CA"/>
        </w:rPr>
        <w:t xml:space="preserve">fichier PDF, par courriel à: </w:t>
      </w:r>
      <w:hyperlink r:id="rId14" w:history="1">
        <w:r w:rsidR="007314DC" w:rsidRPr="00AC0B3C">
          <w:rPr>
            <w:rStyle w:val="Hyperlien"/>
            <w:rFonts w:ascii="Calibri" w:hAnsi="Calibri" w:cs="Calibri"/>
            <w:sz w:val="22"/>
            <w:szCs w:val="22"/>
            <w:lang w:val="fr-CA"/>
          </w:rPr>
          <w:t>concours.rqspal@crchudequebec.ulaval.ca</w:t>
        </w:r>
      </w:hyperlink>
      <w:r w:rsidR="007314DC">
        <w:rPr>
          <w:rFonts w:ascii="Calibri" w:hAnsi="Calibri" w:cs="Calibri"/>
          <w:sz w:val="22"/>
          <w:szCs w:val="22"/>
          <w:lang w:val="fr-CA"/>
        </w:rPr>
        <w:t xml:space="preserve"> </w:t>
      </w:r>
      <w:r w:rsidRPr="00527694">
        <w:rPr>
          <w:rFonts w:ascii="Calibri" w:hAnsi="Calibri" w:cs="Calibri"/>
          <w:sz w:val="22"/>
          <w:szCs w:val="22"/>
          <w:lang w:val="fr-CA"/>
        </w:rPr>
        <w:t>en mentionnant en objet « Application | Programme de soutien financier à la publication en libre accès »</w:t>
      </w:r>
      <w:r w:rsidR="001F23F3">
        <w:rPr>
          <w:rFonts w:ascii="Calibri" w:hAnsi="Calibri" w:cs="Calibri"/>
          <w:sz w:val="22"/>
          <w:szCs w:val="22"/>
          <w:lang w:val="fr-CA"/>
        </w:rPr>
        <w:t>.</w:t>
      </w:r>
    </w:p>
    <w:sectPr w:rsidR="00CB64E4" w:rsidRPr="00B96625" w:rsidSect="00890F4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8" w:left="1417" w:header="142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B014" w14:textId="77777777" w:rsidR="00780497" w:rsidRDefault="00780497" w:rsidP="001E7D29">
      <w:pPr>
        <w:spacing w:after="0" w:line="240" w:lineRule="auto"/>
      </w:pPr>
      <w:r>
        <w:separator/>
      </w:r>
    </w:p>
  </w:endnote>
  <w:endnote w:type="continuationSeparator" w:id="0">
    <w:p w14:paraId="5EFC6C40" w14:textId="77777777" w:rsidR="00780497" w:rsidRDefault="00780497" w:rsidP="001E7D29">
      <w:pPr>
        <w:spacing w:after="0" w:line="240" w:lineRule="auto"/>
      </w:pPr>
      <w:r>
        <w:continuationSeparator/>
      </w:r>
    </w:p>
  </w:endnote>
  <w:endnote w:type="continuationNotice" w:id="1">
    <w:p w14:paraId="4EDB0FA2" w14:textId="77777777" w:rsidR="00780497" w:rsidRDefault="00780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B954F2" w14:paraId="4CB97C3B" w14:textId="77777777" w:rsidTr="7EE2F6FE">
      <w:trPr>
        <w:trHeight w:val="300"/>
      </w:trPr>
      <w:tc>
        <w:tcPr>
          <w:tcW w:w="3020" w:type="dxa"/>
        </w:tcPr>
        <w:p w14:paraId="277C0F80" w14:textId="660C2D1B" w:rsidR="55B954F2" w:rsidRDefault="55B954F2" w:rsidP="7EE2F6FE">
          <w:pPr>
            <w:pStyle w:val="En-tte"/>
            <w:ind w:left="-115"/>
          </w:pPr>
        </w:p>
      </w:tc>
      <w:tc>
        <w:tcPr>
          <w:tcW w:w="3020" w:type="dxa"/>
        </w:tcPr>
        <w:p w14:paraId="64F0B137" w14:textId="069A7CF7" w:rsidR="55B954F2" w:rsidRDefault="55B954F2" w:rsidP="7EE2F6FE">
          <w:pPr>
            <w:pStyle w:val="En-tte"/>
            <w:jc w:val="center"/>
          </w:pPr>
        </w:p>
      </w:tc>
      <w:tc>
        <w:tcPr>
          <w:tcW w:w="3020" w:type="dxa"/>
        </w:tcPr>
        <w:p w14:paraId="6836A683" w14:textId="079D1582" w:rsidR="55B954F2" w:rsidRDefault="55B954F2" w:rsidP="7EE2F6FE">
          <w:pPr>
            <w:pStyle w:val="En-tte"/>
            <w:ind w:right="-115"/>
            <w:jc w:val="right"/>
          </w:pPr>
        </w:p>
      </w:tc>
    </w:tr>
  </w:tbl>
  <w:p w14:paraId="2BC13D28" w14:textId="323B6631" w:rsidR="55B954F2" w:rsidRDefault="55B954F2" w:rsidP="7EE2F6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D2FE" w14:textId="37E91BB1" w:rsidR="00863B37" w:rsidRDefault="00863B3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651B">
      <w:rPr>
        <w:noProof/>
      </w:rPr>
      <w:t>1</w:t>
    </w:r>
    <w:r>
      <w:rPr>
        <w:noProof/>
      </w:rPr>
      <w:fldChar w:fldCharType="end"/>
    </w:r>
  </w:p>
  <w:p w14:paraId="78B3FEC0" w14:textId="77777777" w:rsidR="00863B37" w:rsidRDefault="00863B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738C" w14:textId="77777777" w:rsidR="00780497" w:rsidRDefault="00780497" w:rsidP="001E7D29">
      <w:pPr>
        <w:spacing w:after="0" w:line="240" w:lineRule="auto"/>
      </w:pPr>
      <w:r>
        <w:separator/>
      </w:r>
    </w:p>
  </w:footnote>
  <w:footnote w:type="continuationSeparator" w:id="0">
    <w:p w14:paraId="7B2C741A" w14:textId="77777777" w:rsidR="00780497" w:rsidRDefault="00780497" w:rsidP="001E7D29">
      <w:pPr>
        <w:spacing w:after="0" w:line="240" w:lineRule="auto"/>
      </w:pPr>
      <w:r>
        <w:continuationSeparator/>
      </w:r>
    </w:p>
  </w:footnote>
  <w:footnote w:type="continuationNotice" w:id="1">
    <w:p w14:paraId="02DB1933" w14:textId="77777777" w:rsidR="00780497" w:rsidRDefault="00780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6040"/>
    </w:tblGrid>
    <w:tr w:rsidR="00514CF3" w14:paraId="533DDE72" w14:textId="77777777" w:rsidTr="002645D1">
      <w:trPr>
        <w:trHeight w:val="300"/>
      </w:trPr>
      <w:tc>
        <w:tcPr>
          <w:tcW w:w="3020" w:type="dxa"/>
        </w:tcPr>
        <w:p w14:paraId="4D39FFFA" w14:textId="51012338" w:rsidR="00514CF3" w:rsidRDefault="00514CF3" w:rsidP="7EE2F6FE">
          <w:pPr>
            <w:pStyle w:val="En-tte"/>
            <w:ind w:left="-115"/>
          </w:pPr>
        </w:p>
      </w:tc>
      <w:tc>
        <w:tcPr>
          <w:tcW w:w="6040" w:type="dxa"/>
        </w:tcPr>
        <w:p w14:paraId="02CCAD9B" w14:textId="77777777" w:rsidR="00514CF3" w:rsidRDefault="00514CF3" w:rsidP="00514CF3">
          <w:pPr>
            <w:pStyle w:val="En-tte"/>
            <w:jc w:val="right"/>
          </w:pPr>
          <w:r>
            <w:t xml:space="preserve">Formulaire d’application – </w:t>
          </w:r>
        </w:p>
        <w:p w14:paraId="012CD16E" w14:textId="273159F3" w:rsidR="00514CF3" w:rsidRDefault="00580EEA" w:rsidP="00514CF3">
          <w:pPr>
            <w:pStyle w:val="En-tte"/>
            <w:jc w:val="right"/>
          </w:pPr>
          <w:r>
            <w:t>Soutien financier à la publication en libre accès</w:t>
          </w:r>
        </w:p>
        <w:p w14:paraId="2F6B0C55" w14:textId="75A94667" w:rsidR="00514CF3" w:rsidRDefault="00C420A4" w:rsidP="00514CF3">
          <w:pPr>
            <w:pStyle w:val="En-tte"/>
            <w:jc w:val="right"/>
          </w:pPr>
          <w:r>
            <w:rPr>
              <w:lang w:val="fr-CA"/>
            </w:rP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fr-CA"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lang w:val="fr-CA"/>
            </w:rP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fr-CA"/>
            </w:rPr>
            <w:t>2</w:t>
          </w:r>
          <w:r>
            <w:rPr>
              <w:b/>
              <w:bCs/>
            </w:rPr>
            <w:fldChar w:fldCharType="end"/>
          </w:r>
        </w:p>
        <w:p w14:paraId="00D67605" w14:textId="50D3D4C4" w:rsidR="00514CF3" w:rsidRDefault="00514CF3" w:rsidP="00514CF3">
          <w:pPr>
            <w:pStyle w:val="En-tte"/>
            <w:jc w:val="right"/>
          </w:pPr>
          <w:r>
            <w:t>9 septembre 2024</w:t>
          </w:r>
        </w:p>
      </w:tc>
    </w:tr>
  </w:tbl>
  <w:p w14:paraId="72988DBB" w14:textId="21B5970F" w:rsidR="55B954F2" w:rsidRDefault="55B954F2" w:rsidP="7EE2F6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B954F2" w14:paraId="4DC4B887" w14:textId="77777777" w:rsidTr="7EE2F6FE">
      <w:trPr>
        <w:trHeight w:val="300"/>
      </w:trPr>
      <w:tc>
        <w:tcPr>
          <w:tcW w:w="3020" w:type="dxa"/>
        </w:tcPr>
        <w:p w14:paraId="7CCF70CA" w14:textId="598354D1" w:rsidR="55B954F2" w:rsidRDefault="55B954F2" w:rsidP="7EE2F6FE">
          <w:pPr>
            <w:pStyle w:val="En-tte"/>
            <w:ind w:left="-115"/>
          </w:pPr>
        </w:p>
      </w:tc>
      <w:tc>
        <w:tcPr>
          <w:tcW w:w="3020" w:type="dxa"/>
        </w:tcPr>
        <w:p w14:paraId="4DA734A9" w14:textId="3D4FFD61" w:rsidR="55B954F2" w:rsidRDefault="55B954F2" w:rsidP="7EE2F6FE">
          <w:pPr>
            <w:pStyle w:val="En-tte"/>
            <w:jc w:val="center"/>
          </w:pPr>
        </w:p>
      </w:tc>
      <w:tc>
        <w:tcPr>
          <w:tcW w:w="3020" w:type="dxa"/>
        </w:tcPr>
        <w:p w14:paraId="33A329EF" w14:textId="282E73C5" w:rsidR="55B954F2" w:rsidRDefault="55B954F2" w:rsidP="7EE2F6FE">
          <w:pPr>
            <w:pStyle w:val="En-tte"/>
            <w:ind w:right="-115"/>
            <w:jc w:val="right"/>
          </w:pPr>
        </w:p>
      </w:tc>
    </w:tr>
  </w:tbl>
  <w:p w14:paraId="65947587" w14:textId="6DBF29ED" w:rsidR="55B954F2" w:rsidRDefault="55B954F2" w:rsidP="7EE2F6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enum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BF010F"/>
    <w:multiLevelType w:val="multilevel"/>
    <w:tmpl w:val="CFE2AF2E"/>
    <w:numStyleLink w:val="Style1"/>
  </w:abstractNum>
  <w:abstractNum w:abstractNumId="9" w15:restartNumberingAfterBreak="0">
    <w:nsid w:val="0EB60224"/>
    <w:multiLevelType w:val="multilevel"/>
    <w:tmpl w:val="C0E0FFC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0312B"/>
    <w:multiLevelType w:val="multilevel"/>
    <w:tmpl w:val="E4506F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2087C"/>
    <w:multiLevelType w:val="hybridMultilevel"/>
    <w:tmpl w:val="5FF4809C"/>
    <w:lvl w:ilvl="0" w:tplc="896673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64A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49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8D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2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06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AE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8D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6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3846"/>
    <w:multiLevelType w:val="multilevel"/>
    <w:tmpl w:val="0FB614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0F182F"/>
    <w:multiLevelType w:val="hybridMultilevel"/>
    <w:tmpl w:val="CFE2AF2E"/>
    <w:numStyleLink w:val="Style1"/>
  </w:abstractNum>
  <w:abstractNum w:abstractNumId="15" w15:restartNumberingAfterBreak="0">
    <w:nsid w:val="338680B0"/>
    <w:multiLevelType w:val="hybridMultilevel"/>
    <w:tmpl w:val="ABE03F04"/>
    <w:lvl w:ilvl="0" w:tplc="D2466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0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8D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A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C8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0F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84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6E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0941"/>
    <w:multiLevelType w:val="multilevel"/>
    <w:tmpl w:val="45ECBB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15396"/>
    <w:multiLevelType w:val="multilevel"/>
    <w:tmpl w:val="E162F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56772"/>
    <w:multiLevelType w:val="multilevel"/>
    <w:tmpl w:val="AE4E70DC"/>
    <w:lvl w:ilvl="0">
      <w:start w:val="1"/>
      <w:numFmt w:val="decimal"/>
      <w:lvlText w:val="%1 | "/>
      <w:lvlJc w:val="left"/>
      <w:pPr>
        <w:ind w:left="173" w:hanging="173"/>
      </w:pPr>
      <w:rPr>
        <w:rFonts w:hint="default"/>
        <w:b/>
        <w:i w:val="0"/>
        <w:sz w:val="24"/>
      </w:rPr>
    </w:lvl>
    <w:lvl w:ilvl="1">
      <w:start w:val="1"/>
      <w:numFmt w:val="lowerLetter"/>
      <w:pStyle w:val="Listenum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40E30A04"/>
    <w:multiLevelType w:val="hybridMultilevel"/>
    <w:tmpl w:val="C1DC9CB2"/>
    <w:lvl w:ilvl="0" w:tplc="12083A6C">
      <w:start w:val="1"/>
      <w:numFmt w:val="decimal"/>
      <w:lvlText w:val="%1."/>
      <w:lvlJc w:val="left"/>
      <w:pPr>
        <w:ind w:left="360" w:hanging="360"/>
      </w:pPr>
    </w:lvl>
    <w:lvl w:ilvl="1" w:tplc="A4943314" w:tentative="1">
      <w:start w:val="1"/>
      <w:numFmt w:val="lowerLetter"/>
      <w:lvlText w:val="%2."/>
      <w:lvlJc w:val="left"/>
      <w:pPr>
        <w:ind w:left="1080" w:hanging="360"/>
      </w:pPr>
    </w:lvl>
    <w:lvl w:ilvl="2" w:tplc="15E42AA0" w:tentative="1">
      <w:start w:val="1"/>
      <w:numFmt w:val="lowerRoman"/>
      <w:lvlText w:val="%3."/>
      <w:lvlJc w:val="right"/>
      <w:pPr>
        <w:ind w:left="1800" w:hanging="180"/>
      </w:pPr>
    </w:lvl>
    <w:lvl w:ilvl="3" w:tplc="904C47D2" w:tentative="1">
      <w:start w:val="1"/>
      <w:numFmt w:val="decimal"/>
      <w:lvlText w:val="%4."/>
      <w:lvlJc w:val="left"/>
      <w:pPr>
        <w:ind w:left="2520" w:hanging="360"/>
      </w:pPr>
    </w:lvl>
    <w:lvl w:ilvl="4" w:tplc="B40E35E0" w:tentative="1">
      <w:start w:val="1"/>
      <w:numFmt w:val="lowerLetter"/>
      <w:lvlText w:val="%5."/>
      <w:lvlJc w:val="left"/>
      <w:pPr>
        <w:ind w:left="3240" w:hanging="360"/>
      </w:pPr>
    </w:lvl>
    <w:lvl w:ilvl="5" w:tplc="329AAAF0" w:tentative="1">
      <w:start w:val="1"/>
      <w:numFmt w:val="lowerRoman"/>
      <w:lvlText w:val="%6."/>
      <w:lvlJc w:val="right"/>
      <w:pPr>
        <w:ind w:left="3960" w:hanging="180"/>
      </w:pPr>
    </w:lvl>
    <w:lvl w:ilvl="6" w:tplc="371ECEFC" w:tentative="1">
      <w:start w:val="1"/>
      <w:numFmt w:val="decimal"/>
      <w:lvlText w:val="%7."/>
      <w:lvlJc w:val="left"/>
      <w:pPr>
        <w:ind w:left="4680" w:hanging="360"/>
      </w:pPr>
    </w:lvl>
    <w:lvl w:ilvl="7" w:tplc="1B96AE2A" w:tentative="1">
      <w:start w:val="1"/>
      <w:numFmt w:val="lowerLetter"/>
      <w:lvlText w:val="%8."/>
      <w:lvlJc w:val="left"/>
      <w:pPr>
        <w:ind w:left="5400" w:hanging="360"/>
      </w:pPr>
    </w:lvl>
    <w:lvl w:ilvl="8" w:tplc="2BA26F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8E066A"/>
    <w:multiLevelType w:val="multilevel"/>
    <w:tmpl w:val="CFE2AF2E"/>
    <w:styleLink w:val="Style1"/>
    <w:lvl w:ilvl="0">
      <w:start w:val="1"/>
      <w:numFmt w:val="decimal"/>
      <w:lvlText w:val="%1 | "/>
      <w:lvlJc w:val="left"/>
      <w:pPr>
        <w:ind w:left="454" w:hanging="454"/>
      </w:pPr>
      <w:rPr>
        <w:b/>
        <w:i w:val="0"/>
        <w:color w:val="5A696A" w:themeColor="accent4" w:themeShade="BF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550"/>
      </w:pPr>
      <w:rPr>
        <w:b/>
        <w:i w:val="0"/>
        <w:color w:val="5A696A" w:themeColor="accent4" w:themeShade="BF"/>
        <w:sz w:val="22"/>
        <w:szCs w:val="22"/>
      </w:rPr>
    </w:lvl>
    <w:lvl w:ilvl="2">
      <w:start w:val="1"/>
      <w:numFmt w:val="lowerRoman"/>
      <w:lvlText w:val="%3."/>
      <w:lvlJc w:val="left"/>
      <w:pPr>
        <w:ind w:left="1080" w:hanging="343"/>
      </w:pPr>
      <w:rPr>
        <w:b/>
        <w:i w:val="0"/>
        <w:color w:val="5A696A" w:themeColor="accent4" w:themeShade="BF"/>
      </w:rPr>
    </w:lvl>
    <w:lvl w:ilvl="3">
      <w:start w:val="1"/>
      <w:numFmt w:val="bullet"/>
      <w:lvlText w:val="-"/>
      <w:lvlJc w:val="left"/>
      <w:pPr>
        <w:ind w:left="1440" w:hanging="588"/>
      </w:pPr>
      <w:rPr>
        <w:rFonts w:ascii="Tw Cen MT" w:hAnsi="Tw Cen MT" w:hint="default"/>
        <w:color w:val="7A8C8E" w:themeColor="accent4"/>
      </w:r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22" w15:restartNumberingAfterBreak="0">
    <w:nsid w:val="475B29F5"/>
    <w:multiLevelType w:val="multilevel"/>
    <w:tmpl w:val="C9820F7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F0019B"/>
    <w:multiLevelType w:val="multilevel"/>
    <w:tmpl w:val="7CB49628"/>
    <w:lvl w:ilvl="0">
      <w:start w:val="1"/>
      <w:numFmt w:val="decimal"/>
      <w:lvlText w:val="%1."/>
      <w:lvlJc w:val="left"/>
      <w:pPr>
        <w:ind w:left="56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7D5AF"/>
    <w:multiLevelType w:val="hybridMultilevel"/>
    <w:tmpl w:val="AF3863A4"/>
    <w:lvl w:ilvl="0" w:tplc="E284648C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9D44B90">
      <w:start w:val="1"/>
      <w:numFmt w:val="lowerLetter"/>
      <w:lvlText w:val="%2."/>
      <w:lvlJc w:val="left"/>
      <w:pPr>
        <w:ind w:left="1440" w:hanging="360"/>
      </w:pPr>
    </w:lvl>
    <w:lvl w:ilvl="2" w:tplc="242CF03C">
      <w:start w:val="1"/>
      <w:numFmt w:val="lowerRoman"/>
      <w:lvlText w:val="%3."/>
      <w:lvlJc w:val="right"/>
      <w:pPr>
        <w:ind w:left="2160" w:hanging="180"/>
      </w:pPr>
    </w:lvl>
    <w:lvl w:ilvl="3" w:tplc="C49ABA42">
      <w:start w:val="1"/>
      <w:numFmt w:val="decimal"/>
      <w:lvlText w:val="%4."/>
      <w:lvlJc w:val="left"/>
      <w:pPr>
        <w:ind w:left="2880" w:hanging="360"/>
      </w:pPr>
    </w:lvl>
    <w:lvl w:ilvl="4" w:tplc="036ED4B6">
      <w:start w:val="1"/>
      <w:numFmt w:val="lowerLetter"/>
      <w:lvlText w:val="%5."/>
      <w:lvlJc w:val="left"/>
      <w:pPr>
        <w:ind w:left="3600" w:hanging="360"/>
      </w:pPr>
    </w:lvl>
    <w:lvl w:ilvl="5" w:tplc="E97A8612">
      <w:start w:val="1"/>
      <w:numFmt w:val="lowerRoman"/>
      <w:lvlText w:val="%6."/>
      <w:lvlJc w:val="right"/>
      <w:pPr>
        <w:ind w:left="4320" w:hanging="180"/>
      </w:pPr>
    </w:lvl>
    <w:lvl w:ilvl="6" w:tplc="F858D610">
      <w:start w:val="1"/>
      <w:numFmt w:val="decimal"/>
      <w:lvlText w:val="%7."/>
      <w:lvlJc w:val="left"/>
      <w:pPr>
        <w:ind w:left="5040" w:hanging="360"/>
      </w:pPr>
    </w:lvl>
    <w:lvl w:ilvl="7" w:tplc="C0668F88">
      <w:start w:val="1"/>
      <w:numFmt w:val="lowerLetter"/>
      <w:lvlText w:val="%8."/>
      <w:lvlJc w:val="left"/>
      <w:pPr>
        <w:ind w:left="5760" w:hanging="360"/>
      </w:pPr>
    </w:lvl>
    <w:lvl w:ilvl="8" w:tplc="C016AB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E762F"/>
    <w:multiLevelType w:val="multilevel"/>
    <w:tmpl w:val="77627D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97227"/>
    <w:multiLevelType w:val="hybridMultilevel"/>
    <w:tmpl w:val="7E9C904C"/>
    <w:lvl w:ilvl="0" w:tplc="896673A8">
      <w:start w:val="1"/>
      <w:numFmt w:val="bullet"/>
      <w:lvlText w:val="-"/>
      <w:lvlJc w:val="left"/>
      <w:pPr>
        <w:ind w:left="533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7" w15:restartNumberingAfterBreak="0">
    <w:nsid w:val="52A84D11"/>
    <w:multiLevelType w:val="multilevel"/>
    <w:tmpl w:val="8D988A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1977479"/>
    <w:multiLevelType w:val="multilevel"/>
    <w:tmpl w:val="4DA63B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385FDD"/>
    <w:multiLevelType w:val="hybridMultilevel"/>
    <w:tmpl w:val="E8744382"/>
    <w:lvl w:ilvl="0" w:tplc="59964218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22EC4278">
      <w:start w:val="1"/>
      <w:numFmt w:val="lowerLetter"/>
      <w:lvlText w:val="%2."/>
      <w:lvlJc w:val="left"/>
      <w:pPr>
        <w:ind w:left="1440" w:hanging="360"/>
      </w:pPr>
    </w:lvl>
    <w:lvl w:ilvl="2" w:tplc="56440A4A">
      <w:start w:val="1"/>
      <w:numFmt w:val="lowerRoman"/>
      <w:lvlText w:val="%3."/>
      <w:lvlJc w:val="right"/>
      <w:pPr>
        <w:ind w:left="2160" w:hanging="180"/>
      </w:pPr>
    </w:lvl>
    <w:lvl w:ilvl="3" w:tplc="329A9D48">
      <w:start w:val="1"/>
      <w:numFmt w:val="decimal"/>
      <w:lvlText w:val="%4."/>
      <w:lvlJc w:val="left"/>
      <w:pPr>
        <w:ind w:left="2880" w:hanging="360"/>
      </w:pPr>
    </w:lvl>
    <w:lvl w:ilvl="4" w:tplc="782A749E">
      <w:start w:val="1"/>
      <w:numFmt w:val="lowerLetter"/>
      <w:lvlText w:val="%5."/>
      <w:lvlJc w:val="left"/>
      <w:pPr>
        <w:ind w:left="3600" w:hanging="360"/>
      </w:pPr>
    </w:lvl>
    <w:lvl w:ilvl="5" w:tplc="6D9090B8">
      <w:start w:val="1"/>
      <w:numFmt w:val="lowerRoman"/>
      <w:lvlText w:val="%6."/>
      <w:lvlJc w:val="right"/>
      <w:pPr>
        <w:ind w:left="4320" w:hanging="180"/>
      </w:pPr>
    </w:lvl>
    <w:lvl w:ilvl="6" w:tplc="611E5710">
      <w:start w:val="1"/>
      <w:numFmt w:val="decimal"/>
      <w:lvlText w:val="%7."/>
      <w:lvlJc w:val="left"/>
      <w:pPr>
        <w:ind w:left="5040" w:hanging="360"/>
      </w:pPr>
    </w:lvl>
    <w:lvl w:ilvl="7" w:tplc="8AE29F90">
      <w:start w:val="1"/>
      <w:numFmt w:val="lowerLetter"/>
      <w:lvlText w:val="%8."/>
      <w:lvlJc w:val="left"/>
      <w:pPr>
        <w:ind w:left="5760" w:hanging="360"/>
      </w:pPr>
    </w:lvl>
    <w:lvl w:ilvl="8" w:tplc="001C729E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33018">
    <w:abstractNumId w:val="30"/>
  </w:num>
  <w:num w:numId="2" w16cid:durableId="631788597">
    <w:abstractNumId w:val="24"/>
  </w:num>
  <w:num w:numId="3" w16cid:durableId="1039013645">
    <w:abstractNumId w:val="15"/>
  </w:num>
  <w:num w:numId="4" w16cid:durableId="1216089868">
    <w:abstractNumId w:val="11"/>
  </w:num>
  <w:num w:numId="5" w16cid:durableId="475924621">
    <w:abstractNumId w:val="7"/>
  </w:num>
  <w:num w:numId="6" w16cid:durableId="236012812">
    <w:abstractNumId w:val="6"/>
  </w:num>
  <w:num w:numId="7" w16cid:durableId="739720001">
    <w:abstractNumId w:val="5"/>
  </w:num>
  <w:num w:numId="8" w16cid:durableId="953556705">
    <w:abstractNumId w:val="4"/>
  </w:num>
  <w:num w:numId="9" w16cid:durableId="1247500771">
    <w:abstractNumId w:val="3"/>
  </w:num>
  <w:num w:numId="10" w16cid:durableId="593363026">
    <w:abstractNumId w:val="2"/>
  </w:num>
  <w:num w:numId="11" w16cid:durableId="1147287428">
    <w:abstractNumId w:val="1"/>
  </w:num>
  <w:num w:numId="12" w16cid:durableId="1419063560">
    <w:abstractNumId w:val="0"/>
  </w:num>
  <w:num w:numId="13" w16cid:durableId="1661158504">
    <w:abstractNumId w:val="18"/>
  </w:num>
  <w:num w:numId="14" w16cid:durableId="204098062">
    <w:abstractNumId w:val="13"/>
  </w:num>
  <w:num w:numId="15" w16cid:durableId="78212226">
    <w:abstractNumId w:val="20"/>
  </w:num>
  <w:num w:numId="16" w16cid:durableId="1327975885">
    <w:abstractNumId w:val="28"/>
  </w:num>
  <w:num w:numId="17" w16cid:durableId="1542405210">
    <w:abstractNumId w:val="14"/>
  </w:num>
  <w:num w:numId="18" w16cid:durableId="1056394574">
    <w:abstractNumId w:val="21"/>
  </w:num>
  <w:num w:numId="19" w16cid:durableId="1232891510">
    <w:abstractNumId w:val="8"/>
  </w:num>
  <w:num w:numId="20" w16cid:durableId="372578601">
    <w:abstractNumId w:val="17"/>
  </w:num>
  <w:num w:numId="21" w16cid:durableId="898133848">
    <w:abstractNumId w:val="25"/>
  </w:num>
  <w:num w:numId="22" w16cid:durableId="305014990">
    <w:abstractNumId w:val="12"/>
  </w:num>
  <w:num w:numId="23" w16cid:durableId="1739522392">
    <w:abstractNumId w:val="27"/>
  </w:num>
  <w:num w:numId="24" w16cid:durableId="109663931">
    <w:abstractNumId w:val="9"/>
  </w:num>
  <w:num w:numId="25" w16cid:durableId="412818867">
    <w:abstractNumId w:val="10"/>
  </w:num>
  <w:num w:numId="26" w16cid:durableId="1602303387">
    <w:abstractNumId w:val="29"/>
  </w:num>
  <w:num w:numId="27" w16cid:durableId="165633564">
    <w:abstractNumId w:val="16"/>
  </w:num>
  <w:num w:numId="28" w16cid:durableId="1653871223">
    <w:abstractNumId w:val="22"/>
  </w:num>
  <w:num w:numId="29" w16cid:durableId="1048069534">
    <w:abstractNumId w:val="26"/>
  </w:num>
  <w:num w:numId="30" w16cid:durableId="1952124555">
    <w:abstractNumId w:val="23"/>
  </w:num>
  <w:num w:numId="31" w16cid:durableId="12875441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7D"/>
    <w:rsid w:val="000000A4"/>
    <w:rsid w:val="00001A86"/>
    <w:rsid w:val="00003220"/>
    <w:rsid w:val="0000418E"/>
    <w:rsid w:val="0000550C"/>
    <w:rsid w:val="00010270"/>
    <w:rsid w:val="00010586"/>
    <w:rsid w:val="00010A2C"/>
    <w:rsid w:val="00012D13"/>
    <w:rsid w:val="00013370"/>
    <w:rsid w:val="00014A6E"/>
    <w:rsid w:val="0001566F"/>
    <w:rsid w:val="00016839"/>
    <w:rsid w:val="00021374"/>
    <w:rsid w:val="00023212"/>
    <w:rsid w:val="000237EE"/>
    <w:rsid w:val="000240D9"/>
    <w:rsid w:val="000264F7"/>
    <w:rsid w:val="000275E4"/>
    <w:rsid w:val="0002774F"/>
    <w:rsid w:val="00042FB3"/>
    <w:rsid w:val="00046573"/>
    <w:rsid w:val="00047B0D"/>
    <w:rsid w:val="00055654"/>
    <w:rsid w:val="00057671"/>
    <w:rsid w:val="00074C4B"/>
    <w:rsid w:val="0008385F"/>
    <w:rsid w:val="00084752"/>
    <w:rsid w:val="00086540"/>
    <w:rsid w:val="00093E63"/>
    <w:rsid w:val="00094EC2"/>
    <w:rsid w:val="000A014E"/>
    <w:rsid w:val="000B13D2"/>
    <w:rsid w:val="000B2AA2"/>
    <w:rsid w:val="000B58EA"/>
    <w:rsid w:val="000B5CD6"/>
    <w:rsid w:val="000B71EB"/>
    <w:rsid w:val="000C52CE"/>
    <w:rsid w:val="000D0F47"/>
    <w:rsid w:val="000D170A"/>
    <w:rsid w:val="000D28A7"/>
    <w:rsid w:val="000D3785"/>
    <w:rsid w:val="000D445D"/>
    <w:rsid w:val="000D4BE2"/>
    <w:rsid w:val="000D4DE4"/>
    <w:rsid w:val="000D627C"/>
    <w:rsid w:val="000D71BB"/>
    <w:rsid w:val="000E3541"/>
    <w:rsid w:val="000E3740"/>
    <w:rsid w:val="000E504F"/>
    <w:rsid w:val="000E654E"/>
    <w:rsid w:val="000E6C73"/>
    <w:rsid w:val="000F4987"/>
    <w:rsid w:val="000F65EC"/>
    <w:rsid w:val="000F7735"/>
    <w:rsid w:val="00102A6C"/>
    <w:rsid w:val="00103670"/>
    <w:rsid w:val="00107EBF"/>
    <w:rsid w:val="00110559"/>
    <w:rsid w:val="00110BBD"/>
    <w:rsid w:val="00112296"/>
    <w:rsid w:val="0011377B"/>
    <w:rsid w:val="0011573E"/>
    <w:rsid w:val="00124285"/>
    <w:rsid w:val="001242F6"/>
    <w:rsid w:val="001244A4"/>
    <w:rsid w:val="0012634B"/>
    <w:rsid w:val="001269DE"/>
    <w:rsid w:val="00134566"/>
    <w:rsid w:val="00140DAE"/>
    <w:rsid w:val="00142B14"/>
    <w:rsid w:val="001442FF"/>
    <w:rsid w:val="001471E2"/>
    <w:rsid w:val="00147C77"/>
    <w:rsid w:val="0015096E"/>
    <w:rsid w:val="0015180F"/>
    <w:rsid w:val="001658E5"/>
    <w:rsid w:val="00165A4D"/>
    <w:rsid w:val="00165BFA"/>
    <w:rsid w:val="00166553"/>
    <w:rsid w:val="001669E8"/>
    <w:rsid w:val="00167F31"/>
    <w:rsid w:val="001746FC"/>
    <w:rsid w:val="00175663"/>
    <w:rsid w:val="00176598"/>
    <w:rsid w:val="00177448"/>
    <w:rsid w:val="00185FE5"/>
    <w:rsid w:val="00190A8D"/>
    <w:rsid w:val="00191F71"/>
    <w:rsid w:val="00193653"/>
    <w:rsid w:val="001A1525"/>
    <w:rsid w:val="001A3B47"/>
    <w:rsid w:val="001A5BFC"/>
    <w:rsid w:val="001A5CF1"/>
    <w:rsid w:val="001A6AC0"/>
    <w:rsid w:val="001C329C"/>
    <w:rsid w:val="001C43E5"/>
    <w:rsid w:val="001C4800"/>
    <w:rsid w:val="001C7C0E"/>
    <w:rsid w:val="001D7730"/>
    <w:rsid w:val="001E132A"/>
    <w:rsid w:val="001E189B"/>
    <w:rsid w:val="001E58EC"/>
    <w:rsid w:val="001E7D29"/>
    <w:rsid w:val="001F23F3"/>
    <w:rsid w:val="001F2A9C"/>
    <w:rsid w:val="0020095C"/>
    <w:rsid w:val="00200F65"/>
    <w:rsid w:val="00204932"/>
    <w:rsid w:val="00222713"/>
    <w:rsid w:val="00222A74"/>
    <w:rsid w:val="0022366B"/>
    <w:rsid w:val="00224B30"/>
    <w:rsid w:val="00225039"/>
    <w:rsid w:val="002311DF"/>
    <w:rsid w:val="00232BCB"/>
    <w:rsid w:val="00236C84"/>
    <w:rsid w:val="002404F5"/>
    <w:rsid w:val="00244802"/>
    <w:rsid w:val="00253293"/>
    <w:rsid w:val="00254DF1"/>
    <w:rsid w:val="00255ED1"/>
    <w:rsid w:val="002645D1"/>
    <w:rsid w:val="00273B92"/>
    <w:rsid w:val="00275260"/>
    <w:rsid w:val="00276FA1"/>
    <w:rsid w:val="002841AA"/>
    <w:rsid w:val="00285B87"/>
    <w:rsid w:val="00287BA1"/>
    <w:rsid w:val="00291B4A"/>
    <w:rsid w:val="00291BC7"/>
    <w:rsid w:val="00292B88"/>
    <w:rsid w:val="002935B9"/>
    <w:rsid w:val="002951C6"/>
    <w:rsid w:val="0029616C"/>
    <w:rsid w:val="002A5EA7"/>
    <w:rsid w:val="002B2B4C"/>
    <w:rsid w:val="002B47ED"/>
    <w:rsid w:val="002B651B"/>
    <w:rsid w:val="002C10B0"/>
    <w:rsid w:val="002C2857"/>
    <w:rsid w:val="002C2C1C"/>
    <w:rsid w:val="002C3D7E"/>
    <w:rsid w:val="002D705D"/>
    <w:rsid w:val="002E25EF"/>
    <w:rsid w:val="002E4F42"/>
    <w:rsid w:val="002F75D2"/>
    <w:rsid w:val="002F76DA"/>
    <w:rsid w:val="00301BA8"/>
    <w:rsid w:val="00307465"/>
    <w:rsid w:val="00311D84"/>
    <w:rsid w:val="003206EE"/>
    <w:rsid w:val="0032131A"/>
    <w:rsid w:val="0032227F"/>
    <w:rsid w:val="00327020"/>
    <w:rsid w:val="003310BF"/>
    <w:rsid w:val="00333DF8"/>
    <w:rsid w:val="00334BE6"/>
    <w:rsid w:val="00335293"/>
    <w:rsid w:val="00335DA8"/>
    <w:rsid w:val="003466FF"/>
    <w:rsid w:val="0035078C"/>
    <w:rsid w:val="00352B99"/>
    <w:rsid w:val="00353AC1"/>
    <w:rsid w:val="00354B19"/>
    <w:rsid w:val="00356E99"/>
    <w:rsid w:val="00357641"/>
    <w:rsid w:val="003603AA"/>
    <w:rsid w:val="00360B6E"/>
    <w:rsid w:val="00361DEE"/>
    <w:rsid w:val="00362AD8"/>
    <w:rsid w:val="003634FC"/>
    <w:rsid w:val="003679EF"/>
    <w:rsid w:val="003743B5"/>
    <w:rsid w:val="003757A0"/>
    <w:rsid w:val="003773B6"/>
    <w:rsid w:val="00381ACA"/>
    <w:rsid w:val="0038488A"/>
    <w:rsid w:val="00386AA9"/>
    <w:rsid w:val="00386ECE"/>
    <w:rsid w:val="00386F26"/>
    <w:rsid w:val="00392D54"/>
    <w:rsid w:val="003949A7"/>
    <w:rsid w:val="00394EF4"/>
    <w:rsid w:val="00395FB5"/>
    <w:rsid w:val="003969F4"/>
    <w:rsid w:val="003A1CB3"/>
    <w:rsid w:val="003A40EB"/>
    <w:rsid w:val="003A623C"/>
    <w:rsid w:val="003B10D8"/>
    <w:rsid w:val="003B5B08"/>
    <w:rsid w:val="003B5F4E"/>
    <w:rsid w:val="003D1275"/>
    <w:rsid w:val="003D60DE"/>
    <w:rsid w:val="003D651A"/>
    <w:rsid w:val="003E1716"/>
    <w:rsid w:val="003E1F97"/>
    <w:rsid w:val="003E39FD"/>
    <w:rsid w:val="003E4694"/>
    <w:rsid w:val="003E4AF4"/>
    <w:rsid w:val="003E5EB5"/>
    <w:rsid w:val="003E7111"/>
    <w:rsid w:val="003F176F"/>
    <w:rsid w:val="003F4793"/>
    <w:rsid w:val="003F5221"/>
    <w:rsid w:val="0040331E"/>
    <w:rsid w:val="0040579D"/>
    <w:rsid w:val="00410612"/>
    <w:rsid w:val="00411F8B"/>
    <w:rsid w:val="00414294"/>
    <w:rsid w:val="00415B05"/>
    <w:rsid w:val="004203B0"/>
    <w:rsid w:val="00420851"/>
    <w:rsid w:val="00421FAC"/>
    <w:rsid w:val="004230D9"/>
    <w:rsid w:val="0042326F"/>
    <w:rsid w:val="0042337E"/>
    <w:rsid w:val="0042589D"/>
    <w:rsid w:val="0042699C"/>
    <w:rsid w:val="00426B0C"/>
    <w:rsid w:val="004317B3"/>
    <w:rsid w:val="00433A2A"/>
    <w:rsid w:val="00450670"/>
    <w:rsid w:val="00453AB8"/>
    <w:rsid w:val="00454DE1"/>
    <w:rsid w:val="00457481"/>
    <w:rsid w:val="004605A1"/>
    <w:rsid w:val="004639DB"/>
    <w:rsid w:val="00465DEC"/>
    <w:rsid w:val="004672B6"/>
    <w:rsid w:val="004701E1"/>
    <w:rsid w:val="0047109F"/>
    <w:rsid w:val="004724BD"/>
    <w:rsid w:val="00475006"/>
    <w:rsid w:val="00477352"/>
    <w:rsid w:val="004779EB"/>
    <w:rsid w:val="00480E9D"/>
    <w:rsid w:val="00490B4B"/>
    <w:rsid w:val="00491604"/>
    <w:rsid w:val="00491C23"/>
    <w:rsid w:val="00493864"/>
    <w:rsid w:val="00494BBE"/>
    <w:rsid w:val="00497059"/>
    <w:rsid w:val="004A3495"/>
    <w:rsid w:val="004B598D"/>
    <w:rsid w:val="004B5C09"/>
    <w:rsid w:val="004C3C64"/>
    <w:rsid w:val="004C6A28"/>
    <w:rsid w:val="004E227E"/>
    <w:rsid w:val="004E6746"/>
    <w:rsid w:val="004E70F7"/>
    <w:rsid w:val="004E747D"/>
    <w:rsid w:val="004E7546"/>
    <w:rsid w:val="004F1062"/>
    <w:rsid w:val="00500DD1"/>
    <w:rsid w:val="0050184E"/>
    <w:rsid w:val="00501A9C"/>
    <w:rsid w:val="00502C20"/>
    <w:rsid w:val="005044E1"/>
    <w:rsid w:val="00510B01"/>
    <w:rsid w:val="00510F95"/>
    <w:rsid w:val="005114B6"/>
    <w:rsid w:val="00513D89"/>
    <w:rsid w:val="00514CF3"/>
    <w:rsid w:val="00521AE3"/>
    <w:rsid w:val="005237C7"/>
    <w:rsid w:val="0052381D"/>
    <w:rsid w:val="00527694"/>
    <w:rsid w:val="005318D6"/>
    <w:rsid w:val="00535B54"/>
    <w:rsid w:val="00535B59"/>
    <w:rsid w:val="0054373C"/>
    <w:rsid w:val="0054410D"/>
    <w:rsid w:val="00554276"/>
    <w:rsid w:val="00561C1F"/>
    <w:rsid w:val="00564BCD"/>
    <w:rsid w:val="00564D17"/>
    <w:rsid w:val="00565796"/>
    <w:rsid w:val="00570173"/>
    <w:rsid w:val="00571AAC"/>
    <w:rsid w:val="00575317"/>
    <w:rsid w:val="00576BE6"/>
    <w:rsid w:val="00580EEA"/>
    <w:rsid w:val="00581A52"/>
    <w:rsid w:val="00587621"/>
    <w:rsid w:val="00591106"/>
    <w:rsid w:val="00591FA2"/>
    <w:rsid w:val="00593D7B"/>
    <w:rsid w:val="005A49C2"/>
    <w:rsid w:val="005A4E25"/>
    <w:rsid w:val="005B267A"/>
    <w:rsid w:val="005B4652"/>
    <w:rsid w:val="005C1500"/>
    <w:rsid w:val="005D0507"/>
    <w:rsid w:val="005D0E84"/>
    <w:rsid w:val="005D38C3"/>
    <w:rsid w:val="005D3902"/>
    <w:rsid w:val="005D517C"/>
    <w:rsid w:val="005D6FB7"/>
    <w:rsid w:val="005D72A1"/>
    <w:rsid w:val="005E0334"/>
    <w:rsid w:val="005E09F4"/>
    <w:rsid w:val="005E0ED9"/>
    <w:rsid w:val="005F25B0"/>
    <w:rsid w:val="00601005"/>
    <w:rsid w:val="00602ABB"/>
    <w:rsid w:val="00602AED"/>
    <w:rsid w:val="00605424"/>
    <w:rsid w:val="006112B1"/>
    <w:rsid w:val="006115BC"/>
    <w:rsid w:val="0061327E"/>
    <w:rsid w:val="00614790"/>
    <w:rsid w:val="00616B41"/>
    <w:rsid w:val="00620AE8"/>
    <w:rsid w:val="006271A6"/>
    <w:rsid w:val="00630E10"/>
    <w:rsid w:val="00635E21"/>
    <w:rsid w:val="00645399"/>
    <w:rsid w:val="0064628C"/>
    <w:rsid w:val="00650FAB"/>
    <w:rsid w:val="006515BA"/>
    <w:rsid w:val="00651E1E"/>
    <w:rsid w:val="0065214E"/>
    <w:rsid w:val="00655EE2"/>
    <w:rsid w:val="006719A8"/>
    <w:rsid w:val="00680296"/>
    <w:rsid w:val="006853BC"/>
    <w:rsid w:val="0068550B"/>
    <w:rsid w:val="00687389"/>
    <w:rsid w:val="006928C1"/>
    <w:rsid w:val="00692AEF"/>
    <w:rsid w:val="006969DB"/>
    <w:rsid w:val="006A44D3"/>
    <w:rsid w:val="006B5487"/>
    <w:rsid w:val="006C1F7A"/>
    <w:rsid w:val="006C2494"/>
    <w:rsid w:val="006C6D7A"/>
    <w:rsid w:val="006D08FC"/>
    <w:rsid w:val="006D1890"/>
    <w:rsid w:val="006D408B"/>
    <w:rsid w:val="006D5463"/>
    <w:rsid w:val="006E015E"/>
    <w:rsid w:val="006E06DB"/>
    <w:rsid w:val="006E1DC4"/>
    <w:rsid w:val="006E37FC"/>
    <w:rsid w:val="006F03D4"/>
    <w:rsid w:val="006F1AD4"/>
    <w:rsid w:val="006F3639"/>
    <w:rsid w:val="006F617C"/>
    <w:rsid w:val="006F6774"/>
    <w:rsid w:val="006F7B63"/>
    <w:rsid w:val="00700B1F"/>
    <w:rsid w:val="00716F67"/>
    <w:rsid w:val="00717203"/>
    <w:rsid w:val="0072039D"/>
    <w:rsid w:val="00721E72"/>
    <w:rsid w:val="0072450B"/>
    <w:rsid w:val="007257E9"/>
    <w:rsid w:val="007314DC"/>
    <w:rsid w:val="00731C70"/>
    <w:rsid w:val="00740105"/>
    <w:rsid w:val="007404A8"/>
    <w:rsid w:val="00741A87"/>
    <w:rsid w:val="00741B2E"/>
    <w:rsid w:val="0074403A"/>
    <w:rsid w:val="00744B1E"/>
    <w:rsid w:val="00750DED"/>
    <w:rsid w:val="007560E7"/>
    <w:rsid w:val="00756AD4"/>
    <w:rsid w:val="00756D9C"/>
    <w:rsid w:val="007603C2"/>
    <w:rsid w:val="007619BD"/>
    <w:rsid w:val="00765409"/>
    <w:rsid w:val="00770F78"/>
    <w:rsid w:val="007716DE"/>
    <w:rsid w:val="00771877"/>
    <w:rsid w:val="00771C24"/>
    <w:rsid w:val="007731C3"/>
    <w:rsid w:val="00775478"/>
    <w:rsid w:val="007762BB"/>
    <w:rsid w:val="00780497"/>
    <w:rsid w:val="007812A1"/>
    <w:rsid w:val="00781863"/>
    <w:rsid w:val="007877C3"/>
    <w:rsid w:val="00792701"/>
    <w:rsid w:val="0079271A"/>
    <w:rsid w:val="007961CE"/>
    <w:rsid w:val="00796BA7"/>
    <w:rsid w:val="007A0D5F"/>
    <w:rsid w:val="007A6967"/>
    <w:rsid w:val="007B0665"/>
    <w:rsid w:val="007B6001"/>
    <w:rsid w:val="007B69AD"/>
    <w:rsid w:val="007D1E52"/>
    <w:rsid w:val="007D2492"/>
    <w:rsid w:val="007D5836"/>
    <w:rsid w:val="007E3F87"/>
    <w:rsid w:val="007E50C0"/>
    <w:rsid w:val="007E7C06"/>
    <w:rsid w:val="007F1C0C"/>
    <w:rsid w:val="007F300F"/>
    <w:rsid w:val="007F34A4"/>
    <w:rsid w:val="007F7C85"/>
    <w:rsid w:val="007FD6DC"/>
    <w:rsid w:val="00804791"/>
    <w:rsid w:val="00815563"/>
    <w:rsid w:val="0082090E"/>
    <w:rsid w:val="008240DA"/>
    <w:rsid w:val="0083204C"/>
    <w:rsid w:val="00837C10"/>
    <w:rsid w:val="00841975"/>
    <w:rsid w:val="008429E5"/>
    <w:rsid w:val="0084366E"/>
    <w:rsid w:val="0085177B"/>
    <w:rsid w:val="008527AA"/>
    <w:rsid w:val="00856BE2"/>
    <w:rsid w:val="00860B41"/>
    <w:rsid w:val="008622DF"/>
    <w:rsid w:val="008632B2"/>
    <w:rsid w:val="00863681"/>
    <w:rsid w:val="00863B37"/>
    <w:rsid w:val="0086631D"/>
    <w:rsid w:val="00867638"/>
    <w:rsid w:val="00867EA4"/>
    <w:rsid w:val="00876038"/>
    <w:rsid w:val="00880C14"/>
    <w:rsid w:val="00881527"/>
    <w:rsid w:val="00882026"/>
    <w:rsid w:val="0088667C"/>
    <w:rsid w:val="00890EFA"/>
    <w:rsid w:val="00890F42"/>
    <w:rsid w:val="00891022"/>
    <w:rsid w:val="008953B1"/>
    <w:rsid w:val="00895E22"/>
    <w:rsid w:val="00897D88"/>
    <w:rsid w:val="008A01E2"/>
    <w:rsid w:val="008A0319"/>
    <w:rsid w:val="008A056A"/>
    <w:rsid w:val="008A4011"/>
    <w:rsid w:val="008A7AF5"/>
    <w:rsid w:val="008B0AAA"/>
    <w:rsid w:val="008B2245"/>
    <w:rsid w:val="008B5A95"/>
    <w:rsid w:val="008D0732"/>
    <w:rsid w:val="008D43E9"/>
    <w:rsid w:val="008E3C0E"/>
    <w:rsid w:val="008E421A"/>
    <w:rsid w:val="008E476B"/>
    <w:rsid w:val="008F0BED"/>
    <w:rsid w:val="008F0F63"/>
    <w:rsid w:val="008F178B"/>
    <w:rsid w:val="008F51F4"/>
    <w:rsid w:val="00904D8F"/>
    <w:rsid w:val="0090795D"/>
    <w:rsid w:val="00910E29"/>
    <w:rsid w:val="00911412"/>
    <w:rsid w:val="009122E0"/>
    <w:rsid w:val="00913ADF"/>
    <w:rsid w:val="00920A16"/>
    <w:rsid w:val="0092589B"/>
    <w:rsid w:val="00927C63"/>
    <w:rsid w:val="00927D30"/>
    <w:rsid w:val="00930D32"/>
    <w:rsid w:val="00932234"/>
    <w:rsid w:val="00932F50"/>
    <w:rsid w:val="00933DFE"/>
    <w:rsid w:val="00935460"/>
    <w:rsid w:val="009429F2"/>
    <w:rsid w:val="0094637B"/>
    <w:rsid w:val="0095159C"/>
    <w:rsid w:val="00954250"/>
    <w:rsid w:val="00955A78"/>
    <w:rsid w:val="00963D3D"/>
    <w:rsid w:val="00966039"/>
    <w:rsid w:val="00967982"/>
    <w:rsid w:val="00971556"/>
    <w:rsid w:val="00986405"/>
    <w:rsid w:val="00990C4D"/>
    <w:rsid w:val="009921B8"/>
    <w:rsid w:val="009968E0"/>
    <w:rsid w:val="009A3ACA"/>
    <w:rsid w:val="009A7CCD"/>
    <w:rsid w:val="009A7F70"/>
    <w:rsid w:val="009B151D"/>
    <w:rsid w:val="009B184E"/>
    <w:rsid w:val="009B741F"/>
    <w:rsid w:val="009C1CBC"/>
    <w:rsid w:val="009C5953"/>
    <w:rsid w:val="009D3560"/>
    <w:rsid w:val="009D4984"/>
    <w:rsid w:val="009D6901"/>
    <w:rsid w:val="009D6A48"/>
    <w:rsid w:val="009E6860"/>
    <w:rsid w:val="009F3822"/>
    <w:rsid w:val="009F4E19"/>
    <w:rsid w:val="009F57F8"/>
    <w:rsid w:val="00A07662"/>
    <w:rsid w:val="00A1006B"/>
    <w:rsid w:val="00A10ED9"/>
    <w:rsid w:val="00A13A6A"/>
    <w:rsid w:val="00A14EBE"/>
    <w:rsid w:val="00A210F1"/>
    <w:rsid w:val="00A21B71"/>
    <w:rsid w:val="00A22C4B"/>
    <w:rsid w:val="00A25111"/>
    <w:rsid w:val="00A266C6"/>
    <w:rsid w:val="00A31B00"/>
    <w:rsid w:val="00A330F3"/>
    <w:rsid w:val="00A3439E"/>
    <w:rsid w:val="00A35139"/>
    <w:rsid w:val="00A37F9E"/>
    <w:rsid w:val="00A40085"/>
    <w:rsid w:val="00A404A3"/>
    <w:rsid w:val="00A40A7F"/>
    <w:rsid w:val="00A416BB"/>
    <w:rsid w:val="00A4326C"/>
    <w:rsid w:val="00A47DF6"/>
    <w:rsid w:val="00A47E61"/>
    <w:rsid w:val="00A47F57"/>
    <w:rsid w:val="00A52A9B"/>
    <w:rsid w:val="00A60E11"/>
    <w:rsid w:val="00A61809"/>
    <w:rsid w:val="00A63D35"/>
    <w:rsid w:val="00A64596"/>
    <w:rsid w:val="00A6672C"/>
    <w:rsid w:val="00A6E210"/>
    <w:rsid w:val="00A70229"/>
    <w:rsid w:val="00A75129"/>
    <w:rsid w:val="00A82B37"/>
    <w:rsid w:val="00A83250"/>
    <w:rsid w:val="00A8588C"/>
    <w:rsid w:val="00A9231C"/>
    <w:rsid w:val="00A92835"/>
    <w:rsid w:val="00A977EF"/>
    <w:rsid w:val="00AA2532"/>
    <w:rsid w:val="00AB56B5"/>
    <w:rsid w:val="00AB7DF4"/>
    <w:rsid w:val="00AC35A3"/>
    <w:rsid w:val="00AC58D7"/>
    <w:rsid w:val="00AC72FB"/>
    <w:rsid w:val="00AD0AE7"/>
    <w:rsid w:val="00AD1B8D"/>
    <w:rsid w:val="00AD46B0"/>
    <w:rsid w:val="00AD7460"/>
    <w:rsid w:val="00AE1D1F"/>
    <w:rsid w:val="00AE1F88"/>
    <w:rsid w:val="00AE361F"/>
    <w:rsid w:val="00AE518B"/>
    <w:rsid w:val="00AE5370"/>
    <w:rsid w:val="00AF441C"/>
    <w:rsid w:val="00AF69C4"/>
    <w:rsid w:val="00B03364"/>
    <w:rsid w:val="00B043A6"/>
    <w:rsid w:val="00B15275"/>
    <w:rsid w:val="00B247A9"/>
    <w:rsid w:val="00B27882"/>
    <w:rsid w:val="00B27F0B"/>
    <w:rsid w:val="00B4062B"/>
    <w:rsid w:val="00B435B5"/>
    <w:rsid w:val="00B473BF"/>
    <w:rsid w:val="00B565D8"/>
    <w:rsid w:val="00B567CE"/>
    <w:rsid w:val="00B5779A"/>
    <w:rsid w:val="00B64D24"/>
    <w:rsid w:val="00B70012"/>
    <w:rsid w:val="00B7147D"/>
    <w:rsid w:val="00B739D2"/>
    <w:rsid w:val="00B75624"/>
    <w:rsid w:val="00B75CFC"/>
    <w:rsid w:val="00B853F9"/>
    <w:rsid w:val="00B91B93"/>
    <w:rsid w:val="00B92231"/>
    <w:rsid w:val="00B92C00"/>
    <w:rsid w:val="00B96625"/>
    <w:rsid w:val="00BA0D9E"/>
    <w:rsid w:val="00BA1E4B"/>
    <w:rsid w:val="00BA2CE6"/>
    <w:rsid w:val="00BA66EE"/>
    <w:rsid w:val="00BA7406"/>
    <w:rsid w:val="00BB018B"/>
    <w:rsid w:val="00BB2F2E"/>
    <w:rsid w:val="00BB3C62"/>
    <w:rsid w:val="00BB789B"/>
    <w:rsid w:val="00BC3FA5"/>
    <w:rsid w:val="00BD1747"/>
    <w:rsid w:val="00BD200D"/>
    <w:rsid w:val="00BD2B06"/>
    <w:rsid w:val="00BD6F4F"/>
    <w:rsid w:val="00BE0711"/>
    <w:rsid w:val="00BE35AB"/>
    <w:rsid w:val="00BE367F"/>
    <w:rsid w:val="00BF0B20"/>
    <w:rsid w:val="00BF41FA"/>
    <w:rsid w:val="00C07C09"/>
    <w:rsid w:val="00C11B3E"/>
    <w:rsid w:val="00C14973"/>
    <w:rsid w:val="00C1643D"/>
    <w:rsid w:val="00C1647D"/>
    <w:rsid w:val="00C168B4"/>
    <w:rsid w:val="00C1710B"/>
    <w:rsid w:val="00C215F8"/>
    <w:rsid w:val="00C21D9C"/>
    <w:rsid w:val="00C261A9"/>
    <w:rsid w:val="00C33F3F"/>
    <w:rsid w:val="00C3544F"/>
    <w:rsid w:val="00C420A4"/>
    <w:rsid w:val="00C42793"/>
    <w:rsid w:val="00C44286"/>
    <w:rsid w:val="00C459B1"/>
    <w:rsid w:val="00C47127"/>
    <w:rsid w:val="00C47362"/>
    <w:rsid w:val="00C55E24"/>
    <w:rsid w:val="00C601ED"/>
    <w:rsid w:val="00C63727"/>
    <w:rsid w:val="00C638F9"/>
    <w:rsid w:val="00C74756"/>
    <w:rsid w:val="00C811A2"/>
    <w:rsid w:val="00C931B8"/>
    <w:rsid w:val="00C9545D"/>
    <w:rsid w:val="00CA1AA6"/>
    <w:rsid w:val="00CA2B64"/>
    <w:rsid w:val="00CA36F5"/>
    <w:rsid w:val="00CA76FD"/>
    <w:rsid w:val="00CB0AC8"/>
    <w:rsid w:val="00CB1B27"/>
    <w:rsid w:val="00CB1EAC"/>
    <w:rsid w:val="00CB3E58"/>
    <w:rsid w:val="00CB5851"/>
    <w:rsid w:val="00CB5CCB"/>
    <w:rsid w:val="00CB64E4"/>
    <w:rsid w:val="00CB651E"/>
    <w:rsid w:val="00CB6947"/>
    <w:rsid w:val="00CC1C73"/>
    <w:rsid w:val="00CC3C29"/>
    <w:rsid w:val="00CC4F8C"/>
    <w:rsid w:val="00CD1218"/>
    <w:rsid w:val="00CE4C3D"/>
    <w:rsid w:val="00CE5A5C"/>
    <w:rsid w:val="00CE5DF5"/>
    <w:rsid w:val="00CF256E"/>
    <w:rsid w:val="00CF2E8D"/>
    <w:rsid w:val="00CF7FC1"/>
    <w:rsid w:val="00D010F7"/>
    <w:rsid w:val="00D026BF"/>
    <w:rsid w:val="00D0452E"/>
    <w:rsid w:val="00D10349"/>
    <w:rsid w:val="00D1293A"/>
    <w:rsid w:val="00D14CC6"/>
    <w:rsid w:val="00D175AF"/>
    <w:rsid w:val="00D220ED"/>
    <w:rsid w:val="00D31AB7"/>
    <w:rsid w:val="00D3488A"/>
    <w:rsid w:val="00D35EC8"/>
    <w:rsid w:val="00D50D23"/>
    <w:rsid w:val="00D512BB"/>
    <w:rsid w:val="00D53571"/>
    <w:rsid w:val="00D54D4C"/>
    <w:rsid w:val="00D60216"/>
    <w:rsid w:val="00D64720"/>
    <w:rsid w:val="00D67EEE"/>
    <w:rsid w:val="00D71E9C"/>
    <w:rsid w:val="00D86499"/>
    <w:rsid w:val="00D867FD"/>
    <w:rsid w:val="00D92687"/>
    <w:rsid w:val="00D930A2"/>
    <w:rsid w:val="00D94215"/>
    <w:rsid w:val="00DA3B1A"/>
    <w:rsid w:val="00DA4110"/>
    <w:rsid w:val="00DA74F3"/>
    <w:rsid w:val="00DB42AA"/>
    <w:rsid w:val="00DB5F0D"/>
    <w:rsid w:val="00DC6078"/>
    <w:rsid w:val="00DC72F9"/>
    <w:rsid w:val="00DC79AD"/>
    <w:rsid w:val="00DD2075"/>
    <w:rsid w:val="00DD5E76"/>
    <w:rsid w:val="00DD77D9"/>
    <w:rsid w:val="00DE077D"/>
    <w:rsid w:val="00DE3163"/>
    <w:rsid w:val="00DE40BD"/>
    <w:rsid w:val="00DE48A3"/>
    <w:rsid w:val="00DE546C"/>
    <w:rsid w:val="00DE5670"/>
    <w:rsid w:val="00DE6F25"/>
    <w:rsid w:val="00DF082A"/>
    <w:rsid w:val="00DF2868"/>
    <w:rsid w:val="00DF56A4"/>
    <w:rsid w:val="00E02CA5"/>
    <w:rsid w:val="00E0E1D6"/>
    <w:rsid w:val="00E12E70"/>
    <w:rsid w:val="00E13457"/>
    <w:rsid w:val="00E23048"/>
    <w:rsid w:val="00E32E8F"/>
    <w:rsid w:val="00E40A55"/>
    <w:rsid w:val="00E43B71"/>
    <w:rsid w:val="00E51F27"/>
    <w:rsid w:val="00E54A89"/>
    <w:rsid w:val="00E557A0"/>
    <w:rsid w:val="00E71CE4"/>
    <w:rsid w:val="00E73C0A"/>
    <w:rsid w:val="00E80C13"/>
    <w:rsid w:val="00E8292F"/>
    <w:rsid w:val="00E8553A"/>
    <w:rsid w:val="00E86CA7"/>
    <w:rsid w:val="00E907BC"/>
    <w:rsid w:val="00EA1109"/>
    <w:rsid w:val="00EA32DF"/>
    <w:rsid w:val="00EA4927"/>
    <w:rsid w:val="00EA6E11"/>
    <w:rsid w:val="00EA75AF"/>
    <w:rsid w:val="00EC4AC2"/>
    <w:rsid w:val="00EC6C4A"/>
    <w:rsid w:val="00EC7D52"/>
    <w:rsid w:val="00EE12F2"/>
    <w:rsid w:val="00EE5418"/>
    <w:rsid w:val="00EE7F53"/>
    <w:rsid w:val="00EF2575"/>
    <w:rsid w:val="00EF39AF"/>
    <w:rsid w:val="00EF6435"/>
    <w:rsid w:val="00EF7D06"/>
    <w:rsid w:val="00F06714"/>
    <w:rsid w:val="00F070B5"/>
    <w:rsid w:val="00F10F6B"/>
    <w:rsid w:val="00F16D47"/>
    <w:rsid w:val="00F22521"/>
    <w:rsid w:val="00F23697"/>
    <w:rsid w:val="00F236A1"/>
    <w:rsid w:val="00F23E66"/>
    <w:rsid w:val="00F32527"/>
    <w:rsid w:val="00F3484D"/>
    <w:rsid w:val="00F36BB7"/>
    <w:rsid w:val="00F3AB8C"/>
    <w:rsid w:val="00F41E83"/>
    <w:rsid w:val="00F4C43D"/>
    <w:rsid w:val="00F56E5F"/>
    <w:rsid w:val="00F86A8D"/>
    <w:rsid w:val="00F87EAA"/>
    <w:rsid w:val="00F90A86"/>
    <w:rsid w:val="00F92B25"/>
    <w:rsid w:val="00F93D79"/>
    <w:rsid w:val="00FA6986"/>
    <w:rsid w:val="00FB06F0"/>
    <w:rsid w:val="00FB14D6"/>
    <w:rsid w:val="00FB2FB0"/>
    <w:rsid w:val="00FB3809"/>
    <w:rsid w:val="00FB3F0F"/>
    <w:rsid w:val="00FB636A"/>
    <w:rsid w:val="00FC1210"/>
    <w:rsid w:val="00FC254F"/>
    <w:rsid w:val="00FC52D4"/>
    <w:rsid w:val="00FC5DE5"/>
    <w:rsid w:val="00FD6CAB"/>
    <w:rsid w:val="00FE3B3E"/>
    <w:rsid w:val="00FE435A"/>
    <w:rsid w:val="00FE6798"/>
    <w:rsid w:val="00FE6B6C"/>
    <w:rsid w:val="00FE7313"/>
    <w:rsid w:val="00FF4B2D"/>
    <w:rsid w:val="00FF7B6B"/>
    <w:rsid w:val="0104C810"/>
    <w:rsid w:val="010FC097"/>
    <w:rsid w:val="012D2D05"/>
    <w:rsid w:val="013161F0"/>
    <w:rsid w:val="013890CA"/>
    <w:rsid w:val="0153B4A0"/>
    <w:rsid w:val="015BEA7B"/>
    <w:rsid w:val="0189E3C8"/>
    <w:rsid w:val="01F7FC89"/>
    <w:rsid w:val="024750E0"/>
    <w:rsid w:val="026317B7"/>
    <w:rsid w:val="02659EB4"/>
    <w:rsid w:val="027A229A"/>
    <w:rsid w:val="028F8951"/>
    <w:rsid w:val="02E5B172"/>
    <w:rsid w:val="02EF6979"/>
    <w:rsid w:val="02F829C7"/>
    <w:rsid w:val="03023B42"/>
    <w:rsid w:val="0340882E"/>
    <w:rsid w:val="0347B03B"/>
    <w:rsid w:val="034A3A41"/>
    <w:rsid w:val="034F8565"/>
    <w:rsid w:val="037301FC"/>
    <w:rsid w:val="03976619"/>
    <w:rsid w:val="03AF142E"/>
    <w:rsid w:val="03C00E78"/>
    <w:rsid w:val="03F7AB2F"/>
    <w:rsid w:val="042FCD69"/>
    <w:rsid w:val="043B424A"/>
    <w:rsid w:val="047D2513"/>
    <w:rsid w:val="048E8FE0"/>
    <w:rsid w:val="04EB6E22"/>
    <w:rsid w:val="04F60C8E"/>
    <w:rsid w:val="04FAE376"/>
    <w:rsid w:val="050BDBCC"/>
    <w:rsid w:val="053362D0"/>
    <w:rsid w:val="055BDED9"/>
    <w:rsid w:val="05CD9086"/>
    <w:rsid w:val="060AF212"/>
    <w:rsid w:val="061B2F75"/>
    <w:rsid w:val="062FCA89"/>
    <w:rsid w:val="06344D97"/>
    <w:rsid w:val="068A8026"/>
    <w:rsid w:val="06A049BD"/>
    <w:rsid w:val="06A59693"/>
    <w:rsid w:val="06B7E77C"/>
    <w:rsid w:val="0709DB98"/>
    <w:rsid w:val="0745A435"/>
    <w:rsid w:val="0746D0F1"/>
    <w:rsid w:val="079703D2"/>
    <w:rsid w:val="079DA3DE"/>
    <w:rsid w:val="07AB0497"/>
    <w:rsid w:val="0812A6BD"/>
    <w:rsid w:val="081ED33B"/>
    <w:rsid w:val="08328438"/>
    <w:rsid w:val="08DA46C1"/>
    <w:rsid w:val="08E2A152"/>
    <w:rsid w:val="08EABA4A"/>
    <w:rsid w:val="08FE9F1E"/>
    <w:rsid w:val="09148C6A"/>
    <w:rsid w:val="091D3AA8"/>
    <w:rsid w:val="091E0A5D"/>
    <w:rsid w:val="09399E9A"/>
    <w:rsid w:val="09ACF3D1"/>
    <w:rsid w:val="09C523AC"/>
    <w:rsid w:val="09F5991C"/>
    <w:rsid w:val="0A2B87F7"/>
    <w:rsid w:val="0A364B00"/>
    <w:rsid w:val="0A54061B"/>
    <w:rsid w:val="0A9D50F4"/>
    <w:rsid w:val="0AA0B000"/>
    <w:rsid w:val="0ABE6AC1"/>
    <w:rsid w:val="0AD56EFB"/>
    <w:rsid w:val="0B02CCC1"/>
    <w:rsid w:val="0B12DE06"/>
    <w:rsid w:val="0B2880AA"/>
    <w:rsid w:val="0B418749"/>
    <w:rsid w:val="0B530D64"/>
    <w:rsid w:val="0B7F6A95"/>
    <w:rsid w:val="0B8E9462"/>
    <w:rsid w:val="0BF55956"/>
    <w:rsid w:val="0BFEDDFF"/>
    <w:rsid w:val="0C17F607"/>
    <w:rsid w:val="0C477AB7"/>
    <w:rsid w:val="0C47F5B6"/>
    <w:rsid w:val="0C4D1098"/>
    <w:rsid w:val="0C6DCA7B"/>
    <w:rsid w:val="0C98A369"/>
    <w:rsid w:val="0CD723F2"/>
    <w:rsid w:val="0CF775AB"/>
    <w:rsid w:val="0D4F34BA"/>
    <w:rsid w:val="0D6ED143"/>
    <w:rsid w:val="0DA6629F"/>
    <w:rsid w:val="0DAB5BE1"/>
    <w:rsid w:val="0DADB7E4"/>
    <w:rsid w:val="0E1A35A5"/>
    <w:rsid w:val="0E30871E"/>
    <w:rsid w:val="0E45CD06"/>
    <w:rsid w:val="0EACD68E"/>
    <w:rsid w:val="0F1B7103"/>
    <w:rsid w:val="0F6DE0A2"/>
    <w:rsid w:val="0F83CDEE"/>
    <w:rsid w:val="0F8CE090"/>
    <w:rsid w:val="0FEA58CA"/>
    <w:rsid w:val="1020599D"/>
    <w:rsid w:val="102F166D"/>
    <w:rsid w:val="109040D8"/>
    <w:rsid w:val="10B666BA"/>
    <w:rsid w:val="10E34B70"/>
    <w:rsid w:val="10E558A6"/>
    <w:rsid w:val="111F9E4F"/>
    <w:rsid w:val="11502428"/>
    <w:rsid w:val="11CAE6CE"/>
    <w:rsid w:val="120227A4"/>
    <w:rsid w:val="1213E8AE"/>
    <w:rsid w:val="12298A27"/>
    <w:rsid w:val="12427787"/>
    <w:rsid w:val="125311C5"/>
    <w:rsid w:val="1263FACC"/>
    <w:rsid w:val="12650183"/>
    <w:rsid w:val="128ED70E"/>
    <w:rsid w:val="12C1B476"/>
    <w:rsid w:val="1345CEA1"/>
    <w:rsid w:val="13660572"/>
    <w:rsid w:val="13960946"/>
    <w:rsid w:val="13AD89E3"/>
    <w:rsid w:val="13CE5E50"/>
    <w:rsid w:val="13FC9422"/>
    <w:rsid w:val="14BB0BB0"/>
    <w:rsid w:val="1535406F"/>
    <w:rsid w:val="1589D7B1"/>
    <w:rsid w:val="15A9DD02"/>
    <w:rsid w:val="15C3F9C9"/>
    <w:rsid w:val="1760CC5C"/>
    <w:rsid w:val="1762AB9F"/>
    <w:rsid w:val="1777D9AC"/>
    <w:rsid w:val="17CE590E"/>
    <w:rsid w:val="1861BC36"/>
    <w:rsid w:val="187228A7"/>
    <w:rsid w:val="18E7572D"/>
    <w:rsid w:val="18F06A8B"/>
    <w:rsid w:val="1927FA79"/>
    <w:rsid w:val="1928B9F8"/>
    <w:rsid w:val="19C37230"/>
    <w:rsid w:val="19C89B70"/>
    <w:rsid w:val="19D5F8B3"/>
    <w:rsid w:val="1A08B192"/>
    <w:rsid w:val="1A438557"/>
    <w:rsid w:val="1A6BD5A6"/>
    <w:rsid w:val="1AD002EB"/>
    <w:rsid w:val="1AF4DEB3"/>
    <w:rsid w:val="1B0B1EAB"/>
    <w:rsid w:val="1B0F1412"/>
    <w:rsid w:val="1B135B36"/>
    <w:rsid w:val="1B57AB13"/>
    <w:rsid w:val="1B71C914"/>
    <w:rsid w:val="1C326767"/>
    <w:rsid w:val="1C5F9B3B"/>
    <w:rsid w:val="1C6D60D5"/>
    <w:rsid w:val="1C8D2666"/>
    <w:rsid w:val="1CABDE3C"/>
    <w:rsid w:val="1CAC95B7"/>
    <w:rsid w:val="1CED321A"/>
    <w:rsid w:val="1D003C32"/>
    <w:rsid w:val="1D51C525"/>
    <w:rsid w:val="1D6BD9B1"/>
    <w:rsid w:val="1DD7C8FB"/>
    <w:rsid w:val="1E797648"/>
    <w:rsid w:val="1E82E436"/>
    <w:rsid w:val="1E9B771D"/>
    <w:rsid w:val="1EAC260F"/>
    <w:rsid w:val="1F620260"/>
    <w:rsid w:val="1F73F935"/>
    <w:rsid w:val="1F973BFD"/>
    <w:rsid w:val="1FF37F7F"/>
    <w:rsid w:val="203A46A5"/>
    <w:rsid w:val="205161CC"/>
    <w:rsid w:val="20618077"/>
    <w:rsid w:val="206FD9D9"/>
    <w:rsid w:val="208DB4AB"/>
    <w:rsid w:val="20DBCD34"/>
    <w:rsid w:val="212220CC"/>
    <w:rsid w:val="21261C12"/>
    <w:rsid w:val="2179B5B9"/>
    <w:rsid w:val="218F6542"/>
    <w:rsid w:val="2240E288"/>
    <w:rsid w:val="225A96CA"/>
    <w:rsid w:val="225F6E35"/>
    <w:rsid w:val="22A8931C"/>
    <w:rsid w:val="22AF09C5"/>
    <w:rsid w:val="22C4942F"/>
    <w:rsid w:val="22DCF227"/>
    <w:rsid w:val="22EFDC45"/>
    <w:rsid w:val="23147CA3"/>
    <w:rsid w:val="23279889"/>
    <w:rsid w:val="237455FB"/>
    <w:rsid w:val="2385B9CA"/>
    <w:rsid w:val="23A365B8"/>
    <w:rsid w:val="23A7F652"/>
    <w:rsid w:val="23FB3E96"/>
    <w:rsid w:val="2438FD82"/>
    <w:rsid w:val="24476A58"/>
    <w:rsid w:val="2468B066"/>
    <w:rsid w:val="246B6C9F"/>
    <w:rsid w:val="2494D3B4"/>
    <w:rsid w:val="2509A557"/>
    <w:rsid w:val="251B6793"/>
    <w:rsid w:val="2538302C"/>
    <w:rsid w:val="256F4930"/>
    <w:rsid w:val="25AE884D"/>
    <w:rsid w:val="25AE97E7"/>
    <w:rsid w:val="25C00F31"/>
    <w:rsid w:val="265EF8FE"/>
    <w:rsid w:val="266D0B2B"/>
    <w:rsid w:val="269EDDFD"/>
    <w:rsid w:val="26B04BA5"/>
    <w:rsid w:val="26E3CDD2"/>
    <w:rsid w:val="26EA1398"/>
    <w:rsid w:val="26EBBB58"/>
    <w:rsid w:val="27033BF5"/>
    <w:rsid w:val="2706AF41"/>
    <w:rsid w:val="270BBFF8"/>
    <w:rsid w:val="278E20AD"/>
    <w:rsid w:val="27A0C03D"/>
    <w:rsid w:val="27C4DA84"/>
    <w:rsid w:val="2810BDC2"/>
    <w:rsid w:val="283AAE5E"/>
    <w:rsid w:val="2882D944"/>
    <w:rsid w:val="2895803E"/>
    <w:rsid w:val="2896FBAF"/>
    <w:rsid w:val="28A0AA42"/>
    <w:rsid w:val="28AEE09B"/>
    <w:rsid w:val="28B0AFF1"/>
    <w:rsid w:val="28EB6B86"/>
    <w:rsid w:val="290C6EA5"/>
    <w:rsid w:val="295AF00B"/>
    <w:rsid w:val="2982091D"/>
    <w:rsid w:val="2982BED7"/>
    <w:rsid w:val="29DE3393"/>
    <w:rsid w:val="29F611CA"/>
    <w:rsid w:val="2A16BC1F"/>
    <w:rsid w:val="2A348EC5"/>
    <w:rsid w:val="2A3E21AB"/>
    <w:rsid w:val="2A7CF784"/>
    <w:rsid w:val="2ACA5940"/>
    <w:rsid w:val="2AE04795"/>
    <w:rsid w:val="2AF6C06C"/>
    <w:rsid w:val="2B0C1454"/>
    <w:rsid w:val="2B4E0760"/>
    <w:rsid w:val="2B7DBB7F"/>
    <w:rsid w:val="2B975A48"/>
    <w:rsid w:val="2B9D0644"/>
    <w:rsid w:val="2BA151A9"/>
    <w:rsid w:val="2BC784C7"/>
    <w:rsid w:val="2BE57F77"/>
    <w:rsid w:val="2BFD5288"/>
    <w:rsid w:val="2C484CE6"/>
    <w:rsid w:val="2C5A26BF"/>
    <w:rsid w:val="2C7916D0"/>
    <w:rsid w:val="2C944A29"/>
    <w:rsid w:val="2CB8B2EC"/>
    <w:rsid w:val="2CBA4683"/>
    <w:rsid w:val="2D90BFBD"/>
    <w:rsid w:val="2DD7232F"/>
    <w:rsid w:val="2DEE49BD"/>
    <w:rsid w:val="2DFDA618"/>
    <w:rsid w:val="2E301A8A"/>
    <w:rsid w:val="2E451AAF"/>
    <w:rsid w:val="2E46173D"/>
    <w:rsid w:val="2EB3B734"/>
    <w:rsid w:val="2EBF55AD"/>
    <w:rsid w:val="2EDF354D"/>
    <w:rsid w:val="2F0BA4A2"/>
    <w:rsid w:val="2F1D2039"/>
    <w:rsid w:val="2F20E036"/>
    <w:rsid w:val="2F3EE32E"/>
    <w:rsid w:val="2F407DF6"/>
    <w:rsid w:val="2F724309"/>
    <w:rsid w:val="2F796831"/>
    <w:rsid w:val="2F8E608C"/>
    <w:rsid w:val="2F92B564"/>
    <w:rsid w:val="2F9C48A0"/>
    <w:rsid w:val="2FE8E870"/>
    <w:rsid w:val="2FF172AB"/>
    <w:rsid w:val="3008F5A6"/>
    <w:rsid w:val="30217883"/>
    <w:rsid w:val="304E5D39"/>
    <w:rsid w:val="30E50D94"/>
    <w:rsid w:val="30EBF107"/>
    <w:rsid w:val="3123C81C"/>
    <w:rsid w:val="312B4FEA"/>
    <w:rsid w:val="312D0D36"/>
    <w:rsid w:val="31442D62"/>
    <w:rsid w:val="31B37B24"/>
    <w:rsid w:val="31CBD58A"/>
    <w:rsid w:val="3210932D"/>
    <w:rsid w:val="3221C41C"/>
    <w:rsid w:val="3221CE04"/>
    <w:rsid w:val="323DDDF5"/>
    <w:rsid w:val="3244D819"/>
    <w:rsid w:val="3254C0FB"/>
    <w:rsid w:val="32814CE0"/>
    <w:rsid w:val="32DEF697"/>
    <w:rsid w:val="32E5CCD4"/>
    <w:rsid w:val="33226F94"/>
    <w:rsid w:val="334862A4"/>
    <w:rsid w:val="33591945"/>
    <w:rsid w:val="33B47CCB"/>
    <w:rsid w:val="33CAC5CC"/>
    <w:rsid w:val="33F36298"/>
    <w:rsid w:val="344713B9"/>
    <w:rsid w:val="3455F49C"/>
    <w:rsid w:val="345B68DE"/>
    <w:rsid w:val="34705592"/>
    <w:rsid w:val="348A352F"/>
    <w:rsid w:val="34CC01B5"/>
    <w:rsid w:val="34DC24D4"/>
    <w:rsid w:val="3513DA40"/>
    <w:rsid w:val="35646701"/>
    <w:rsid w:val="358E56A4"/>
    <w:rsid w:val="36104940"/>
    <w:rsid w:val="363C2299"/>
    <w:rsid w:val="3669A59A"/>
    <w:rsid w:val="36972CD5"/>
    <w:rsid w:val="36A775A3"/>
    <w:rsid w:val="36FB39F1"/>
    <w:rsid w:val="37003762"/>
    <w:rsid w:val="371E79A6"/>
    <w:rsid w:val="3797DCD8"/>
    <w:rsid w:val="37CC14FB"/>
    <w:rsid w:val="37D48C32"/>
    <w:rsid w:val="3899FAF3"/>
    <w:rsid w:val="38B97BD0"/>
    <w:rsid w:val="38CEC141"/>
    <w:rsid w:val="39025CD3"/>
    <w:rsid w:val="3938CFC0"/>
    <w:rsid w:val="393E4F55"/>
    <w:rsid w:val="39786CDE"/>
    <w:rsid w:val="397FD1FD"/>
    <w:rsid w:val="39AF326C"/>
    <w:rsid w:val="39DEB6F0"/>
    <w:rsid w:val="39E9940B"/>
    <w:rsid w:val="39FD2D05"/>
    <w:rsid w:val="3A50DD60"/>
    <w:rsid w:val="3A6C94B9"/>
    <w:rsid w:val="3A7E1131"/>
    <w:rsid w:val="3A9B827B"/>
    <w:rsid w:val="3ACF7D9A"/>
    <w:rsid w:val="3AFE58E5"/>
    <w:rsid w:val="3B1C0939"/>
    <w:rsid w:val="3B8AECA3"/>
    <w:rsid w:val="3BB77573"/>
    <w:rsid w:val="3BC4D626"/>
    <w:rsid w:val="3BD09DD0"/>
    <w:rsid w:val="3BECADC1"/>
    <w:rsid w:val="3BFE9A58"/>
    <w:rsid w:val="3C8113C3"/>
    <w:rsid w:val="3C9656E9"/>
    <w:rsid w:val="3CAE18CB"/>
    <w:rsid w:val="3CD32375"/>
    <w:rsid w:val="3D525030"/>
    <w:rsid w:val="3D52756F"/>
    <w:rsid w:val="3D9BC048"/>
    <w:rsid w:val="3DAA683F"/>
    <w:rsid w:val="3DE3C027"/>
    <w:rsid w:val="3DE922C7"/>
    <w:rsid w:val="3E25AF5F"/>
    <w:rsid w:val="3E3C4AEA"/>
    <w:rsid w:val="3E3FA37B"/>
    <w:rsid w:val="3E4A137C"/>
    <w:rsid w:val="3E9F636B"/>
    <w:rsid w:val="3EBBF195"/>
    <w:rsid w:val="3EDF0AFE"/>
    <w:rsid w:val="3F4B6FAA"/>
    <w:rsid w:val="3FB04C00"/>
    <w:rsid w:val="3FB12FAC"/>
    <w:rsid w:val="3FF57B43"/>
    <w:rsid w:val="4035E2B5"/>
    <w:rsid w:val="404A64B3"/>
    <w:rsid w:val="409EDDA6"/>
    <w:rsid w:val="40E9AD8A"/>
    <w:rsid w:val="40F699A4"/>
    <w:rsid w:val="410C0CBA"/>
    <w:rsid w:val="413A1125"/>
    <w:rsid w:val="41636C45"/>
    <w:rsid w:val="418A8237"/>
    <w:rsid w:val="418B4ABD"/>
    <w:rsid w:val="41A3609E"/>
    <w:rsid w:val="42037279"/>
    <w:rsid w:val="424AD78F"/>
    <w:rsid w:val="424E1C83"/>
    <w:rsid w:val="43096ACA"/>
    <w:rsid w:val="43C81D39"/>
    <w:rsid w:val="442EDA04"/>
    <w:rsid w:val="4480CBE2"/>
    <w:rsid w:val="44C981DC"/>
    <w:rsid w:val="44DE355A"/>
    <w:rsid w:val="44DE75A7"/>
    <w:rsid w:val="44E39513"/>
    <w:rsid w:val="45382EE2"/>
    <w:rsid w:val="455F8AE5"/>
    <w:rsid w:val="45686D24"/>
    <w:rsid w:val="45E5470F"/>
    <w:rsid w:val="45FF95DD"/>
    <w:rsid w:val="4609C5E6"/>
    <w:rsid w:val="4660DD5E"/>
    <w:rsid w:val="467F6574"/>
    <w:rsid w:val="468FFA1E"/>
    <w:rsid w:val="46E1E01B"/>
    <w:rsid w:val="46E8ED43"/>
    <w:rsid w:val="473C8AF6"/>
    <w:rsid w:val="4794D845"/>
    <w:rsid w:val="47DDDFD6"/>
    <w:rsid w:val="481247D0"/>
    <w:rsid w:val="4812A222"/>
    <w:rsid w:val="4818BD56"/>
    <w:rsid w:val="483218DB"/>
    <w:rsid w:val="4836A423"/>
    <w:rsid w:val="48565A47"/>
    <w:rsid w:val="486728C3"/>
    <w:rsid w:val="487A5186"/>
    <w:rsid w:val="489BD1B4"/>
    <w:rsid w:val="48B11D92"/>
    <w:rsid w:val="48B1DD11"/>
    <w:rsid w:val="48B3CB21"/>
    <w:rsid w:val="48CB30C9"/>
    <w:rsid w:val="4901AB89"/>
    <w:rsid w:val="495F83F1"/>
    <w:rsid w:val="49709311"/>
    <w:rsid w:val="498AB916"/>
    <w:rsid w:val="49987E20"/>
    <w:rsid w:val="499DB27E"/>
    <w:rsid w:val="49B1EEEB"/>
    <w:rsid w:val="49B4C0DF"/>
    <w:rsid w:val="4A35FB7D"/>
    <w:rsid w:val="4B104106"/>
    <w:rsid w:val="4B37EF48"/>
    <w:rsid w:val="4B636B41"/>
    <w:rsid w:val="4C1B0CDC"/>
    <w:rsid w:val="4C6D1F7E"/>
    <w:rsid w:val="4CC0668C"/>
    <w:rsid w:val="4CEC61A1"/>
    <w:rsid w:val="4CF72063"/>
    <w:rsid w:val="4D0A9FF2"/>
    <w:rsid w:val="4D4D70EA"/>
    <w:rsid w:val="4D71D6AA"/>
    <w:rsid w:val="4E81E3A6"/>
    <w:rsid w:val="4E883202"/>
    <w:rsid w:val="4EA223C5"/>
    <w:rsid w:val="4EBFA579"/>
    <w:rsid w:val="4F0539FF"/>
    <w:rsid w:val="4F0ED2B9"/>
    <w:rsid w:val="4F221965"/>
    <w:rsid w:val="4F2C9F8B"/>
    <w:rsid w:val="4F3AFE32"/>
    <w:rsid w:val="4FA30478"/>
    <w:rsid w:val="4FA7D7B0"/>
    <w:rsid w:val="4FBC1479"/>
    <w:rsid w:val="4FE7EDD2"/>
    <w:rsid w:val="500AA6DE"/>
    <w:rsid w:val="505B75DA"/>
    <w:rsid w:val="50A06000"/>
    <w:rsid w:val="50AB43E5"/>
    <w:rsid w:val="50CF2794"/>
    <w:rsid w:val="51090827"/>
    <w:rsid w:val="51323B32"/>
    <w:rsid w:val="5142ABF2"/>
    <w:rsid w:val="51861083"/>
    <w:rsid w:val="51A6773F"/>
    <w:rsid w:val="51C171EE"/>
    <w:rsid w:val="51D84F02"/>
    <w:rsid w:val="51DE1115"/>
    <w:rsid w:val="51F5157D"/>
    <w:rsid w:val="52124C1C"/>
    <w:rsid w:val="522126E1"/>
    <w:rsid w:val="522DC7CF"/>
    <w:rsid w:val="52312565"/>
    <w:rsid w:val="5244C847"/>
    <w:rsid w:val="5281A340"/>
    <w:rsid w:val="52AD475B"/>
    <w:rsid w:val="52FB12E4"/>
    <w:rsid w:val="5324D60A"/>
    <w:rsid w:val="535C8E58"/>
    <w:rsid w:val="53632EBC"/>
    <w:rsid w:val="53678841"/>
    <w:rsid w:val="5393169C"/>
    <w:rsid w:val="5398C276"/>
    <w:rsid w:val="53F275BC"/>
    <w:rsid w:val="5408BE4B"/>
    <w:rsid w:val="540B384A"/>
    <w:rsid w:val="54264502"/>
    <w:rsid w:val="5436C420"/>
    <w:rsid w:val="5449892F"/>
    <w:rsid w:val="546B5FB1"/>
    <w:rsid w:val="5472C3D5"/>
    <w:rsid w:val="5490BE5B"/>
    <w:rsid w:val="54B7F82D"/>
    <w:rsid w:val="54D84F7A"/>
    <w:rsid w:val="54F2023C"/>
    <w:rsid w:val="54F632BA"/>
    <w:rsid w:val="550DF292"/>
    <w:rsid w:val="556340AC"/>
    <w:rsid w:val="5571C05C"/>
    <w:rsid w:val="55AA3FB6"/>
    <w:rsid w:val="55B954F2"/>
    <w:rsid w:val="55B982A1"/>
    <w:rsid w:val="55BCF5F7"/>
    <w:rsid w:val="55F3DB3F"/>
    <w:rsid w:val="567336B1"/>
    <w:rsid w:val="569343E7"/>
    <w:rsid w:val="56E514CA"/>
    <w:rsid w:val="56E780C3"/>
    <w:rsid w:val="56FF110D"/>
    <w:rsid w:val="5718B469"/>
    <w:rsid w:val="572C307A"/>
    <w:rsid w:val="5742007E"/>
    <w:rsid w:val="5749FC1F"/>
    <w:rsid w:val="576AE86A"/>
    <w:rsid w:val="5783EC78"/>
    <w:rsid w:val="578FABA0"/>
    <w:rsid w:val="5830B372"/>
    <w:rsid w:val="5839FC65"/>
    <w:rsid w:val="586E269A"/>
    <w:rsid w:val="586FEFBA"/>
    <w:rsid w:val="58E4A804"/>
    <w:rsid w:val="58E5CC80"/>
    <w:rsid w:val="592A28F9"/>
    <w:rsid w:val="593B1866"/>
    <w:rsid w:val="5941F938"/>
    <w:rsid w:val="59D5A36B"/>
    <w:rsid w:val="5A696AAE"/>
    <w:rsid w:val="5A6C7602"/>
    <w:rsid w:val="5A8B07D6"/>
    <w:rsid w:val="5AA264DD"/>
    <w:rsid w:val="5ADC1C9F"/>
    <w:rsid w:val="5B631525"/>
    <w:rsid w:val="5B685434"/>
    <w:rsid w:val="5B6EA290"/>
    <w:rsid w:val="5B9ABF8A"/>
    <w:rsid w:val="5C0FE055"/>
    <w:rsid w:val="5C575D9B"/>
    <w:rsid w:val="5CC64523"/>
    <w:rsid w:val="5CCBB850"/>
    <w:rsid w:val="5CD97CB4"/>
    <w:rsid w:val="5CF38FEB"/>
    <w:rsid w:val="5DA416C4"/>
    <w:rsid w:val="5DEF0838"/>
    <w:rsid w:val="5E2494CA"/>
    <w:rsid w:val="5E45C88C"/>
    <w:rsid w:val="5E5EDA73"/>
    <w:rsid w:val="5E7802D0"/>
    <w:rsid w:val="5E7B9FFA"/>
    <w:rsid w:val="5E9FF4F6"/>
    <w:rsid w:val="5EC481A3"/>
    <w:rsid w:val="5EC9A10F"/>
    <w:rsid w:val="5ED5798D"/>
    <w:rsid w:val="5F0BB834"/>
    <w:rsid w:val="5F4D1A8C"/>
    <w:rsid w:val="5F550E04"/>
    <w:rsid w:val="5F5DF9E2"/>
    <w:rsid w:val="5F8B4916"/>
    <w:rsid w:val="5FFACA43"/>
    <w:rsid w:val="602BBC92"/>
    <w:rsid w:val="6047F0C6"/>
    <w:rsid w:val="60497876"/>
    <w:rsid w:val="60605204"/>
    <w:rsid w:val="60D8AC32"/>
    <w:rsid w:val="60EE6DC7"/>
    <w:rsid w:val="60F1A8D8"/>
    <w:rsid w:val="61414CA8"/>
    <w:rsid w:val="617350B3"/>
    <w:rsid w:val="6236C95E"/>
    <w:rsid w:val="626817F1"/>
    <w:rsid w:val="6279048A"/>
    <w:rsid w:val="6289C73E"/>
    <w:rsid w:val="629B7A70"/>
    <w:rsid w:val="62ABDFF0"/>
    <w:rsid w:val="62B2E033"/>
    <w:rsid w:val="62D7A0A7"/>
    <w:rsid w:val="63369E59"/>
    <w:rsid w:val="6338915C"/>
    <w:rsid w:val="633A391C"/>
    <w:rsid w:val="636ED5E6"/>
    <w:rsid w:val="636FFBFD"/>
    <w:rsid w:val="637268D8"/>
    <w:rsid w:val="6379D211"/>
    <w:rsid w:val="63838F29"/>
    <w:rsid w:val="63D036D2"/>
    <w:rsid w:val="63DE0F14"/>
    <w:rsid w:val="63F18B25"/>
    <w:rsid w:val="6401FBE5"/>
    <w:rsid w:val="640D90DF"/>
    <w:rsid w:val="6533C327"/>
    <w:rsid w:val="658EC716"/>
    <w:rsid w:val="65959084"/>
    <w:rsid w:val="65A0CA02"/>
    <w:rsid w:val="65B2E63D"/>
    <w:rsid w:val="65F264C3"/>
    <w:rsid w:val="6600B4C3"/>
    <w:rsid w:val="660C1905"/>
    <w:rsid w:val="6664C025"/>
    <w:rsid w:val="6669EC58"/>
    <w:rsid w:val="66987498"/>
    <w:rsid w:val="66ADCD39"/>
    <w:rsid w:val="66B15537"/>
    <w:rsid w:val="66B18A61"/>
    <w:rsid w:val="671C145D"/>
    <w:rsid w:val="673E15A9"/>
    <w:rsid w:val="67812832"/>
    <w:rsid w:val="6788D56B"/>
    <w:rsid w:val="68005FE4"/>
    <w:rsid w:val="68A65C8B"/>
    <w:rsid w:val="68A8E787"/>
    <w:rsid w:val="68B10538"/>
    <w:rsid w:val="68CA2D95"/>
    <w:rsid w:val="68DB6155"/>
    <w:rsid w:val="69034CE7"/>
    <w:rsid w:val="6910F1DA"/>
    <w:rsid w:val="6960B19A"/>
    <w:rsid w:val="6994BCF4"/>
    <w:rsid w:val="69A3F7C6"/>
    <w:rsid w:val="69D29ED8"/>
    <w:rsid w:val="6A26158D"/>
    <w:rsid w:val="6A3F7856"/>
    <w:rsid w:val="6A5E2A9C"/>
    <w:rsid w:val="6A68BA2F"/>
    <w:rsid w:val="6A95500D"/>
    <w:rsid w:val="6B46DFD1"/>
    <w:rsid w:val="6BB70EA3"/>
    <w:rsid w:val="6BD2EBA0"/>
    <w:rsid w:val="6BE08849"/>
    <w:rsid w:val="6C3A881D"/>
    <w:rsid w:val="6C3A9E61"/>
    <w:rsid w:val="6C513476"/>
    <w:rsid w:val="6C52C3F5"/>
    <w:rsid w:val="6C591294"/>
    <w:rsid w:val="6C61A647"/>
    <w:rsid w:val="6C90317B"/>
    <w:rsid w:val="6CDCB1D3"/>
    <w:rsid w:val="6CF1EEAD"/>
    <w:rsid w:val="6D2096BB"/>
    <w:rsid w:val="6D232E26"/>
    <w:rsid w:val="6D36BFB5"/>
    <w:rsid w:val="6D3EE1D5"/>
    <w:rsid w:val="6D485C48"/>
    <w:rsid w:val="6D5CF49C"/>
    <w:rsid w:val="6D8FB5CE"/>
    <w:rsid w:val="6DF816EF"/>
    <w:rsid w:val="6E0BC6A8"/>
    <w:rsid w:val="6E1A534E"/>
    <w:rsid w:val="6E642825"/>
    <w:rsid w:val="6E859A01"/>
    <w:rsid w:val="6E9CBD92"/>
    <w:rsid w:val="6ECF5BB9"/>
    <w:rsid w:val="6F0E1641"/>
    <w:rsid w:val="6F2CDCE3"/>
    <w:rsid w:val="6F396F19"/>
    <w:rsid w:val="6F44D650"/>
    <w:rsid w:val="6F79715B"/>
    <w:rsid w:val="6FD387CC"/>
    <w:rsid w:val="6FF4C8E8"/>
    <w:rsid w:val="6FF795CD"/>
    <w:rsid w:val="70383F77"/>
    <w:rsid w:val="705897EA"/>
    <w:rsid w:val="705ADC63"/>
    <w:rsid w:val="706A3527"/>
    <w:rsid w:val="70BC171D"/>
    <w:rsid w:val="70D53F7A"/>
    <w:rsid w:val="70E37CA9"/>
    <w:rsid w:val="70EEA445"/>
    <w:rsid w:val="7106B3C7"/>
    <w:rsid w:val="7109DB38"/>
    <w:rsid w:val="71262EE0"/>
    <w:rsid w:val="7132D213"/>
    <w:rsid w:val="7182A16D"/>
    <w:rsid w:val="71A53163"/>
    <w:rsid w:val="721252F8"/>
    <w:rsid w:val="721439B9"/>
    <w:rsid w:val="721BCD6B"/>
    <w:rsid w:val="721DFF1C"/>
    <w:rsid w:val="723065BF"/>
    <w:rsid w:val="723161DE"/>
    <w:rsid w:val="7249CD87"/>
    <w:rsid w:val="727F94CB"/>
    <w:rsid w:val="730AD570"/>
    <w:rsid w:val="730EC1F8"/>
    <w:rsid w:val="738739C7"/>
    <w:rsid w:val="73B3CF76"/>
    <w:rsid w:val="73B75D7F"/>
    <w:rsid w:val="73CC3620"/>
    <w:rsid w:val="73F83AA7"/>
    <w:rsid w:val="740C1EC3"/>
    <w:rsid w:val="7430858A"/>
    <w:rsid w:val="743F6D64"/>
    <w:rsid w:val="7451F81B"/>
    <w:rsid w:val="746A38BD"/>
    <w:rsid w:val="74AFDA68"/>
    <w:rsid w:val="74DCD225"/>
    <w:rsid w:val="75550776"/>
    <w:rsid w:val="7561726B"/>
    <w:rsid w:val="756C97E1"/>
    <w:rsid w:val="7575ACAA"/>
    <w:rsid w:val="758F8840"/>
    <w:rsid w:val="759BAFD5"/>
    <w:rsid w:val="75D689F2"/>
    <w:rsid w:val="75DE487A"/>
    <w:rsid w:val="75EF34D5"/>
    <w:rsid w:val="75F1126F"/>
    <w:rsid w:val="760DBE24"/>
    <w:rsid w:val="76223CCF"/>
    <w:rsid w:val="76479B79"/>
    <w:rsid w:val="765BC974"/>
    <w:rsid w:val="769CDBB5"/>
    <w:rsid w:val="769E59ED"/>
    <w:rsid w:val="76A0F910"/>
    <w:rsid w:val="76A5DD1E"/>
    <w:rsid w:val="76B50DE8"/>
    <w:rsid w:val="772B58A1"/>
    <w:rsid w:val="779A2FC6"/>
    <w:rsid w:val="77BB711E"/>
    <w:rsid w:val="78137424"/>
    <w:rsid w:val="7855F4F2"/>
    <w:rsid w:val="787DED5D"/>
    <w:rsid w:val="78A66BE1"/>
    <w:rsid w:val="78F67C14"/>
    <w:rsid w:val="791194E9"/>
    <w:rsid w:val="7940B534"/>
    <w:rsid w:val="7950584C"/>
    <w:rsid w:val="796E8CD9"/>
    <w:rsid w:val="7A059CDE"/>
    <w:rsid w:val="7A0702F7"/>
    <w:rsid w:val="7A12E017"/>
    <w:rsid w:val="7A5FEC93"/>
    <w:rsid w:val="7ACFFBE1"/>
    <w:rsid w:val="7AD365FD"/>
    <w:rsid w:val="7B05D153"/>
    <w:rsid w:val="7B0A5D3A"/>
    <w:rsid w:val="7B44DA2E"/>
    <w:rsid w:val="7B495F13"/>
    <w:rsid w:val="7B747E86"/>
    <w:rsid w:val="7B748EFC"/>
    <w:rsid w:val="7BA2A86A"/>
    <w:rsid w:val="7BA762F2"/>
    <w:rsid w:val="7BA98754"/>
    <w:rsid w:val="7BFF084F"/>
    <w:rsid w:val="7C0C9083"/>
    <w:rsid w:val="7C5D1F62"/>
    <w:rsid w:val="7C93C30B"/>
    <w:rsid w:val="7CA0AAC1"/>
    <w:rsid w:val="7D0C1D39"/>
    <w:rsid w:val="7D283B18"/>
    <w:rsid w:val="7D7FA541"/>
    <w:rsid w:val="7DA52675"/>
    <w:rsid w:val="7DC9ED37"/>
    <w:rsid w:val="7E0B06BF"/>
    <w:rsid w:val="7E0D5C02"/>
    <w:rsid w:val="7E6F23D1"/>
    <w:rsid w:val="7E9059D2"/>
    <w:rsid w:val="7E9E99CC"/>
    <w:rsid w:val="7EE2F6FE"/>
    <w:rsid w:val="7EF6DC2C"/>
    <w:rsid w:val="7F16D64D"/>
    <w:rsid w:val="7F4C953B"/>
    <w:rsid w:val="7F5799E3"/>
    <w:rsid w:val="7F997D62"/>
    <w:rsid w:val="7F9E2FFC"/>
    <w:rsid w:val="7FAE10AF"/>
    <w:rsid w:val="7FB01C93"/>
    <w:rsid w:val="7FCA9A7F"/>
    <w:rsid w:val="7FEDD319"/>
    <w:rsid w:val="7FF9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4B4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0B"/>
  </w:style>
  <w:style w:type="paragraph" w:styleId="Titre1">
    <w:name w:val="heading 1"/>
    <w:basedOn w:val="Normal"/>
    <w:link w:val="Titre1Car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Titre6">
    <w:name w:val="heading 6"/>
    <w:basedOn w:val="Normal"/>
    <w:link w:val="Titre6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itre9">
    <w:name w:val="heading 9"/>
    <w:basedOn w:val="Normal"/>
    <w:link w:val="Titre9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12"/>
    <w:qFormat/>
    <w:rsid w:val="002F76DA"/>
    <w:pPr>
      <w:ind w:left="0"/>
    </w:pPr>
    <w:rPr>
      <w:b/>
    </w:rPr>
  </w:style>
  <w:style w:type="character" w:styleId="Textedelespacerserv">
    <w:name w:val="Placeholder Text"/>
    <w:basedOn w:val="Policepardfau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ar"/>
    <w:uiPriority w:val="10"/>
    <w:qFormat/>
    <w:rsid w:val="004230D9"/>
    <w:pPr>
      <w:spacing w:after="480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epuces">
    <w:name w:val="List Bullet"/>
    <w:basedOn w:val="Normal"/>
    <w:uiPriority w:val="13"/>
    <w:qFormat/>
    <w:rsid w:val="004230D9"/>
    <w:pPr>
      <w:numPr>
        <w:numId w:val="5"/>
      </w:numPr>
      <w:contextualSpacing/>
    </w:pPr>
    <w:rPr>
      <w:b/>
    </w:rPr>
  </w:style>
  <w:style w:type="character" w:customStyle="1" w:styleId="Titre4Car">
    <w:name w:val="Titre 4 Car"/>
    <w:basedOn w:val="Policepardfaut"/>
    <w:link w:val="Titre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Accentuation">
    <w:name w:val="Emphasis"/>
    <w:basedOn w:val="Policepardfau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Titre5Car">
    <w:name w:val="Titre 5 Car"/>
    <w:basedOn w:val="Policepardfaut"/>
    <w:link w:val="Titre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lev">
    <w:name w:val="Strong"/>
    <w:basedOn w:val="Policepardfau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tion">
    <w:name w:val="Quote"/>
    <w:basedOn w:val="Normal"/>
    <w:link w:val="CitationC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aragraphedeliste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4230D9"/>
  </w:style>
  <w:style w:type="paragraph" w:styleId="TM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En-ttedetabledesmatires">
    <w:name w:val="TOC Heading"/>
    <w:basedOn w:val="Titre1"/>
    <w:next w:val="Titre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Normalcentr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230D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30D9"/>
    <w:rPr>
      <w:rFonts w:ascii="Times New Roman" w:hAnsi="Times New Roman" w:cs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230D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230D9"/>
    <w:rPr>
      <w:rFonts w:ascii="Times New Roman" w:hAnsi="Times New Roman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30D9"/>
    <w:rPr>
      <w:rFonts w:ascii="Times New Roman" w:hAnsi="Times New Roman" w:cs="Times New Roman"/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0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Appeldenotedefin">
    <w:name w:val="endnote reference"/>
    <w:basedOn w:val="Policepardfau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Lienvisit">
    <w:name w:val="FollowedHyperlink"/>
    <w:basedOn w:val="Policepardfau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rsid w:val="004230D9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1E1"/>
  </w:style>
  <w:style w:type="character" w:styleId="Appelnotedebasdep">
    <w:name w:val="footnote reference"/>
    <w:basedOn w:val="Policepardfau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Mot-dise1">
    <w:name w:val="Mot-dièse1"/>
    <w:basedOn w:val="Policepardfau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222713"/>
    <w:rPr>
      <w:sz w:val="16"/>
    </w:rPr>
  </w:style>
  <w:style w:type="character" w:styleId="AcronymeHTML">
    <w:name w:val="HTML Acronym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odeHTML">
    <w:name w:val="HTML Code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en">
    <w:name w:val="Hyperlink"/>
    <w:basedOn w:val="Policepardfau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umrodeligne">
    <w:name w:val="line number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edemacro">
    <w:name w:val="macro"/>
    <w:link w:val="TextedemacroC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Policepardfau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230D9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230D9"/>
    <w:rPr>
      <w:rFonts w:ascii="Times New Roman" w:hAnsi="Times New Roman" w:cs="Times New Roman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230D9"/>
  </w:style>
  <w:style w:type="character" w:customStyle="1" w:styleId="SalutationsCar">
    <w:name w:val="Salutations Car"/>
    <w:basedOn w:val="Policepardfaut"/>
    <w:link w:val="Salutations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enumros2">
    <w:name w:val="List Number 2"/>
    <w:basedOn w:val="Normal"/>
    <w:uiPriority w:val="12"/>
    <w:unhideWhenUsed/>
    <w:qFormat/>
    <w:rsid w:val="002E4F42"/>
    <w:pPr>
      <w:numPr>
        <w:ilvl w:val="1"/>
        <w:numId w:val="13"/>
      </w:numPr>
    </w:pPr>
  </w:style>
  <w:style w:type="numbering" w:styleId="111111">
    <w:name w:val="Outline List 2"/>
    <w:basedOn w:val="Aucuneliste"/>
    <w:uiPriority w:val="99"/>
    <w:semiHidden/>
    <w:unhideWhenUsed/>
    <w:rsid w:val="004230D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4230D9"/>
    <w:pPr>
      <w:numPr>
        <w:numId w:val="15"/>
      </w:numPr>
    </w:pPr>
  </w:style>
  <w:style w:type="numbering" w:styleId="ArticleSection">
    <w:name w:val="Outline List 3"/>
    <w:basedOn w:val="Aucuneliste"/>
    <w:uiPriority w:val="99"/>
    <w:semiHidden/>
    <w:unhideWhenUsed/>
    <w:rsid w:val="004230D9"/>
    <w:pPr>
      <w:numPr>
        <w:numId w:val="16"/>
      </w:numPr>
    </w:p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230D9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230D9"/>
    <w:rPr>
      <w:rFonts w:ascii="Times New Roman" w:hAnsi="Times New Roman" w:cs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230D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230D9"/>
    <w:rPr>
      <w:rFonts w:ascii="Times New Roman" w:hAnsi="Times New Roman" w:cs="Times New Roman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230D9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230D9"/>
    <w:rPr>
      <w:rFonts w:ascii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230D9"/>
    <w:rPr>
      <w:rFonts w:ascii="Times New Roman" w:hAnsi="Times New Roman" w:cs="Times New Roman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230D9"/>
    <w:rPr>
      <w:rFonts w:ascii="Times New Roman" w:hAnsi="Times New Roman" w:cs="Times New Roman"/>
    </w:rPr>
  </w:style>
  <w:style w:type="table" w:styleId="Grillecouleur">
    <w:name w:val="Colorful Grid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230D9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230D9"/>
    <w:rPr>
      <w:rFonts w:ascii="Times New Roman" w:hAnsi="Times New Roman" w:cs="Times New Roman"/>
    </w:rPr>
  </w:style>
  <w:style w:type="table" w:styleId="TableauGrille1Clair">
    <w:name w:val="Grid Table 1 Light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3">
    <w:name w:val="Grid Table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ExempleHTML">
    <w:name w:val="HTML Sample"/>
    <w:basedOn w:val="Policepardfau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Grilleclaire">
    <w:name w:val="Light Grid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enumros3">
    <w:name w:val="List Number 3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230D9"/>
    <w:pPr>
      <w:numPr>
        <w:numId w:val="11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230D9"/>
    <w:pPr>
      <w:numPr>
        <w:numId w:val="12"/>
      </w:numPr>
      <w:contextualSpacing/>
    </w:pPr>
  </w:style>
  <w:style w:type="table" w:styleId="TableauListe1Clair">
    <w:name w:val="List Table 1 Light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2">
    <w:name w:val="List Table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3">
    <w:name w:val="List Table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ansinterligne">
    <w:name w:val="No Spacing"/>
    <w:link w:val="SansinterligneCar"/>
    <w:uiPriority w:val="1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Retrait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umrodepage">
    <w:name w:val="page number"/>
    <w:basedOn w:val="Policepardfaut"/>
    <w:uiPriority w:val="99"/>
    <w:semiHidden/>
    <w:unhideWhenUsed/>
    <w:rsid w:val="004230D9"/>
    <w:rPr>
      <w:rFonts w:ascii="Times New Roman" w:hAnsi="Times New Roman" w:cs="Times New Roman"/>
    </w:rPr>
  </w:style>
  <w:style w:type="table" w:styleId="Tableausimple1">
    <w:name w:val="Plain Table 1"/>
    <w:basedOn w:val="Tableau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auprofessionnel">
    <w:name w:val="Table Professional"/>
    <w:basedOn w:val="Tableau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ar">
    <w:name w:val="Date Car"/>
    <w:basedOn w:val="Policepardfaut"/>
    <w:link w:val="Date"/>
    <w:uiPriority w:val="10"/>
    <w:rsid w:val="00C47362"/>
    <w:rPr>
      <w:rFonts w:ascii="Times New Roman" w:hAnsi="Times New Roman"/>
    </w:rPr>
  </w:style>
  <w:style w:type="paragraph" w:customStyle="1" w:styleId="Emplacement">
    <w:name w:val="Emplacement"/>
    <w:aliases w:val="date et heure"/>
    <w:basedOn w:val="Normal"/>
    <w:qFormat/>
    <w:rsid w:val="00FE6798"/>
    <w:pPr>
      <w:framePr w:wrap="around" w:vAnchor="page" w:hAnchor="text" w:xAlign="right" w:y="318"/>
      <w:spacing w:after="0" w:line="264" w:lineRule="auto"/>
      <w:ind w:left="431" w:hanging="431"/>
    </w:pPr>
    <w:rPr>
      <w:rFonts w:asciiTheme="majorHAnsi" w:hAnsiTheme="majorHAnsi"/>
      <w:color w:val="FFFFFF" w:themeColor="background1"/>
      <w:sz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0452E"/>
    <w:rPr>
      <w:rFonts w:ascii="Times New Roman" w:hAnsi="Times New Roman"/>
    </w:rPr>
  </w:style>
  <w:style w:type="numbering" w:customStyle="1" w:styleId="Style1">
    <w:name w:val="Style1"/>
    <w:uiPriority w:val="99"/>
    <w:rsid w:val="00882026"/>
    <w:pPr>
      <w:numPr>
        <w:numId w:val="18"/>
      </w:numPr>
    </w:pPr>
  </w:style>
  <w:style w:type="paragraph" w:customStyle="1" w:styleId="paragraph">
    <w:name w:val="paragraph"/>
    <w:basedOn w:val="Normal"/>
    <w:rsid w:val="006112B1"/>
    <w:pPr>
      <w:spacing w:before="100" w:beforeAutospacing="1" w:after="100" w:afterAutospacing="1" w:line="240" w:lineRule="auto"/>
      <w:ind w:left="0"/>
    </w:pPr>
    <w:rPr>
      <w:rFonts w:ascii="Times New Roman" w:hAnsi="Times New Roman"/>
      <w:lang w:val="fr-CA" w:eastAsia="fr-CA"/>
    </w:rPr>
  </w:style>
  <w:style w:type="character" w:customStyle="1" w:styleId="normaltextrun">
    <w:name w:val="normaltextrun"/>
    <w:basedOn w:val="Policepardfaut"/>
    <w:rsid w:val="006112B1"/>
  </w:style>
  <w:style w:type="character" w:customStyle="1" w:styleId="eop">
    <w:name w:val="eop"/>
    <w:basedOn w:val="Policepardfaut"/>
    <w:rsid w:val="006112B1"/>
  </w:style>
  <w:style w:type="character" w:customStyle="1" w:styleId="Mentionnonrsolue2">
    <w:name w:val="Mention non résolue2"/>
    <w:basedOn w:val="Policepardfaut"/>
    <w:uiPriority w:val="99"/>
    <w:semiHidden/>
    <w:unhideWhenUsed/>
    <w:rsid w:val="00593D7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73BF"/>
    <w:pPr>
      <w:spacing w:after="0" w:line="240" w:lineRule="auto"/>
      <w:ind w:left="0"/>
    </w:pPr>
  </w:style>
  <w:style w:type="character" w:customStyle="1" w:styleId="Titre1Car">
    <w:name w:val="Titre 1 Car"/>
    <w:basedOn w:val="Policepardfaut"/>
    <w:link w:val="Titre1"/>
    <w:uiPriority w:val="9"/>
    <w:rsid w:val="00CB64E4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contentcontrolboundarysink">
    <w:name w:val="contentcontrolboundarysink"/>
    <w:basedOn w:val="Policepardfaut"/>
    <w:rsid w:val="008F51F4"/>
  </w:style>
  <w:style w:type="character" w:customStyle="1" w:styleId="UnresolvedMention1">
    <w:name w:val="Unresolved Mention1"/>
    <w:basedOn w:val="Policepardfaut"/>
    <w:uiPriority w:val="99"/>
    <w:semiHidden/>
    <w:unhideWhenUsed/>
    <w:rsid w:val="00BB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41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7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4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rq.gouv.qc.ca/science-ouverte/politique-diffusion-202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cours.rqspal@crchudequebec.ulaval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_m\AppData\Roaming\Microsoft\Templates\Ordre%20du%20jour%20&#224;%20double%20ligne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fc7ab11-f942-4e55-abcd-26d28db91fb4" xsi:nil="true"/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9" ma:contentTypeDescription="Crée un document." ma:contentTypeScope="" ma:versionID="2bf51855399b9653a069ce53f0eff7a8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4117e5831fdb5d0f194476173ec3e346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www.w3.org/XML/1998/namespace"/>
    <ds:schemaRef ds:uri="http://schemas.microsoft.com/office/infopath/2007/PartnerControls"/>
    <ds:schemaRef ds:uri="e36b66b3-d2e0-4f25-b555-3b01516afd8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ffc7ab11-f942-4e55-abcd-26d28db91fb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805706-679D-4629-AC50-6F95C5EC462B}"/>
</file>

<file path=customXml/itemProps5.xml><?xml version="1.0" encoding="utf-8"?>
<ds:datastoreItem xmlns:ds="http://schemas.openxmlformats.org/officeDocument/2006/customXml" ds:itemID="{531EFF01-CDE2-442D-B58D-694D2165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Ordre du jour à double ligne</Template>
  <TotalTime>0</TotalTime>
  <Pages>5</Pages>
  <Words>1140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7853</CharactersWithSpaces>
  <SharedDoc>false</SharedDoc>
  <HLinks>
    <vt:vector size="12" baseType="variant">
      <vt:variant>
        <vt:i4>7274580</vt:i4>
      </vt:variant>
      <vt:variant>
        <vt:i4>78</vt:i4>
      </vt:variant>
      <vt:variant>
        <vt:i4>0</vt:i4>
      </vt:variant>
      <vt:variant>
        <vt:i4>5</vt:i4>
      </vt:variant>
      <vt:variant>
        <vt:lpwstr>mailto:concours.rqspal@crchudequebec.ulaval.ca</vt:lpwstr>
      </vt:variant>
      <vt:variant>
        <vt:lpwstr/>
      </vt:variant>
      <vt:variant>
        <vt:i4>7929982</vt:i4>
      </vt:variant>
      <vt:variant>
        <vt:i4>72</vt:i4>
      </vt:variant>
      <vt:variant>
        <vt:i4>0</vt:i4>
      </vt:variant>
      <vt:variant>
        <vt:i4>5</vt:i4>
      </vt:variant>
      <vt:variant>
        <vt:lpwstr>https://frq.gouv.qc.ca/science-ouverte/politique-diffusion-2022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2023-11-07T15:55:00Z</dcterms:created>
  <dcterms:modified xsi:type="dcterms:W3CDTF">2024-12-16T13:45:00Z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  <property fmtid="{D5CDD505-2E9C-101B-9397-08002B2CF9AE}" pid="4" name="GrammarlyDocumentId">
    <vt:lpwstr>0cb06b056704b146321e78d6aae2267e6d0e0136145484f5053188893c2a4425</vt:lpwstr>
  </property>
</Properties>
</file>